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 xml:space="preserve">Баланың аты-жөні:  Абайұлы Алинұр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 xml:space="preserve">Туған жылы :  30.09.2016 ж     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B675CD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B675CD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айту;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қолдану "үстінде, астында, артында, жанында".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суреттер бойынша таныс шығармаларды атайды, олар бойынша сұрақтарға жауап беруге дағдыландыру;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слушать и понимать речь взрослого;       отвечать на вопросы взрослого, касающиеся ближайшего окружения на русском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уметь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пересказывать содержание сказок и коротких рассказов</w:t>
            </w:r>
            <w:r w:rsidRPr="00CD74FE">
              <w:rPr>
                <w:rFonts w:ascii="Times New Roman" w:hAnsi="Times New Roman"/>
              </w:rPr>
              <w:t>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ертегі желісін ретімен мазмұндайды және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0D5E0C" w:rsidRPr="00CD74FE" w:rsidTr="00B675CD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кеңістік пен уақытты бағдарлауды;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оң және сол қолдарын ажыратуды үйрету.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құрастыру;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өлі табиғат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 және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 топтастыра алады;</w:t>
            </w:r>
          </w:p>
        </w:tc>
      </w:tr>
      <w:tr w:rsidR="000D5E0C" w:rsidRPr="00014C50" w:rsidTr="00B675CD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білу;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тану;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игеру.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қызығушылығын ояту;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қағаздың қасиеттері жайлы айту: жыртылады, мыжылады, оңай мыжылады;   ересектер дайындаған түрлі пішінді қағаз бетіне заттарды орналастыруды меңгерту;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дайын пішіндерден қарапайым композицияларды құрастыруға қатыстыру;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алу: желімнің қалдықтарын сүртуге майлықты пайдалану.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меңгерту;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шығарманың қарқынын ажырату;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орындауды, жануарлардың қимылдарын ұқсатуды үйрету;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балаларға арналған музыкалық аспаптарды ажыратып және атату;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қабылдауға дағдыландыру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халықтық бұйымдардың желісі бойынша ыдыстарды мүсіндеу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0D5E0C" w:rsidRPr="00014C50" w:rsidTr="00B675CD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айналасындағы заттардың міндеттерін;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ынталандыру;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тану және атау.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</w:tr>
    </w:tbl>
    <w:p w:rsidR="000D5E0C" w:rsidRPr="00B33A00" w:rsidRDefault="000D5E0C" w:rsidP="00B33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Армия Аңсар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Туған жылы :  18.10.2016ж.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728"/>
        <w:gridCol w:w="3306"/>
        <w:gridCol w:w="2634"/>
      </w:tblGrid>
      <w:tr w:rsidR="000D5E0C" w:rsidRPr="00CD74FE" w:rsidTr="00B33A00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728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306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B33A00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</w:tc>
        <w:tc>
          <w:tcPr>
            <w:tcW w:w="3728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06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</w:tc>
      </w:tr>
      <w:tr w:rsidR="000D5E0C" w:rsidRPr="00014C50" w:rsidTr="00B33A00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</w:t>
            </w:r>
            <w:r>
              <w:rPr>
                <w:rFonts w:ascii="Times New Roman" w:hAnsi="Times New Roman"/>
                <w:lang w:val="kk-KZ"/>
              </w:rPr>
              <w:t>ттарды салыстыруды біледі;   </w:t>
            </w:r>
          </w:p>
          <w:p w:rsidR="000D5E0C" w:rsidRPr="00CD74FE" w:rsidRDefault="000D5E0C" w:rsidP="00B33A0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 пен уақытты бағдарлай біледі;   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қарапайым құрылыстарды құрастырады;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ұстай білу ережелерін түсінеді.</w:t>
            </w:r>
          </w:p>
        </w:tc>
        <w:tc>
          <w:tcPr>
            <w:tcW w:w="3728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06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B33A00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0D5E0C" w:rsidRPr="00CD74FE" w:rsidRDefault="000D5E0C" w:rsidP="00B33A0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қағаздың қасиеттері жайлы біледі: жыртылады, мыжылады, оңай мыжылады;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музыкалық шығарманың қарқынын ажыратады;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балаларға арналған музыкалық аспаптарды ажыратады және атайды;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728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</w:t>
            </w:r>
          </w:p>
          <w:p w:rsidR="000D5E0C" w:rsidRPr="00CD74FE" w:rsidRDefault="000D5E0C" w:rsidP="00B3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</w:tc>
        <w:tc>
          <w:tcPr>
            <w:tcW w:w="3306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оны пайдалана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0D5E0C" w:rsidRPr="00014C50" w:rsidTr="00B33A00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 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  <w:t>аниды;</w:t>
            </w:r>
          </w:p>
        </w:tc>
        <w:tc>
          <w:tcPr>
            <w:tcW w:w="3728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 туған елді мекенін, туған елін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306" w:type="dxa"/>
          </w:tcPr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</w:tr>
    </w:tbl>
    <w:p w:rsidR="000D5E0C" w:rsidRPr="00B33A00" w:rsidRDefault="000D5E0C" w:rsidP="00B33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Алтаев Мансұр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CD74FE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оқиғаны эмоционалды қабылдайды;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ертегі кейіпкерлеріне жанашырлық танытады.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лушает и понимает речь взрослого;       отвечает на вопросы взрослого, касающиеся ближайшего окружения на русском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жалпы мағыналас сөздерді (көлік, өсімдіктер, киім)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отбасы, отбасындағы тұрмыс, халықтық дәстүрлер, қаласы (ауылы) туралы айтып бере алады</w:t>
            </w:r>
            <w:bookmarkStart w:id="0" w:name="_GoBack"/>
            <w:bookmarkEnd w:id="0"/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құрдастарына достық қарым-қатынас және өзара көмек көрсетеді.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CD74FE">
              <w:rPr>
                <w:rFonts w:ascii="Times New Roman" w:hAnsi="Times New Roman"/>
                <w:lang w:val="kk-KZ"/>
              </w:rPr>
              <w:br/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қағаздың қасиеттері жайлы біледі: жыртылады, мыжылады, оңай мыжылады;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 дайындаған түрлі пішінді қағаз бетіне заттарды орналастырады;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шығарманың қарқынын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балаларға арналған музыкалық аспаптарды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оны пайдалана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жұмыстарды орындауға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CD74FE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ab/>
      </w: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B33A00">
      <w:pPr>
        <w:tabs>
          <w:tab w:val="left" w:pos="682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Әлсейіт Алтынай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Туған жылы :  31.10.16ж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 произносит правильно слова, вслушивается в их звучание;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жалпы мағыналас сөздерді (көлік, өсімдіктер, киім)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оң және сол қолдарын ажырата алады.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тәулік бөліктерін: таңертең, күндіз, кеш, күндер: бүгін, кеше, ертең, жылдам, баяу ұғымдарын атайды, өзіне қатысты кеңістіктегі заттардың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3F7AFD">
        <w:trPr>
          <w:trHeight w:val="530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жолаққа геометриялық пішіндер мен өсімдік өрнектерінен өрнектер жасай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ind w:left="47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хор айтуға үлкен шеңберге тұра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жымдық жұмысқа қатысады, тұрмыстық заттарды бейнелеуге қызығушылық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әнді бірге бастап, бірге аяқтайды;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мүсіндеуде кескішті қолдана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ab/>
      </w: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B33A00">
      <w:pPr>
        <w:tabs>
          <w:tab w:val="left" w:pos="7940"/>
        </w:tabs>
        <w:spacing w:after="0" w:line="240" w:lineRule="auto"/>
        <w:rPr>
          <w:rFonts w:ascii="Times New Roman" w:hAnsi="Times New Roman"/>
          <w:lang w:val="kk-KZ"/>
        </w:rPr>
      </w:pPr>
    </w:p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2021-2022 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Әшірбек Ару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қажетті сөздер мен сөз тіркестерін қолданады;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ертегі кейіпкерлеріне жанашырлық танытады.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құрдастарына достық қарым-қатынас және өзара көмек көрсетеді.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кеңістік пен уақытты бағдарлай біледі; 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тіршілік иелеріне аяушылық, жанашырлық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ұстай білудің қарапайым ережелерін біледі.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әскердің міндеті туралы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Берік Раяна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B33A00">
        <w:trPr>
          <w:trHeight w:val="53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өлеңдерді саналы, эмоционалды түрде жатқа айтады;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ертегі кейіпкерлеріне жанашырлық танытады.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</w:t>
            </w:r>
            <w:r w:rsidRPr="00CD74FE">
              <w:rPr>
                <w:rFonts w:ascii="Times New Roman" w:hAnsi="Times New Roman"/>
                <w:lang w:val="kk-KZ"/>
              </w:rPr>
              <w:t xml:space="preserve"> языке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 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B33A00" w:rsidRDefault="000D5E0C" w:rsidP="00B33A00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B33A00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жалпы мағыналас сөздерді (көлік, өсімдіктер, киім)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B3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-Қ.14 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4-Қ.15 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4-Қ.16 театрландырылған қойылымды дайындау барысында ересектермен және құрдастарымен өзара әрекет ете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көп", "бір", "бір-бірден", "бірде-біреуі жоқ" түсініктерін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 пен уақытты бағдарлай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B3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біледі;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қағаздың қасиеттері жайлы біледі: жыртылады, мыжылады, оңай мыжылады; белгілі ретпен түрлі пішінді, көлемді түстегі бөліктерді орналастырып, дайын бейнені қағазға   жапсыра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 музыкалық шығарманың қарқынын ажыратады;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әуеннің басталуы мен аяқталуына мән береді;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бір-біреуден, жұптаса ауыса отырып, би қимылдарын орындайды, жануарлардың қимылдарын ұқсатады;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Музыкалық шығарманы эмоциямен қабылдайды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хор айтуға үлкен шеңберге тұра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 туған елді мекенін, туған елін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B33A00">
        <w:rPr>
          <w:rFonts w:ascii="Times New Roman" w:hAnsi="Times New Roman"/>
          <w:bCs/>
          <w:lang w:val="kk-KZ"/>
        </w:rPr>
        <w:t>20</w:t>
      </w:r>
      <w:r w:rsidRPr="00B33A00">
        <w:rPr>
          <w:rFonts w:ascii="Times New Roman" w:hAnsi="Times New Roman"/>
          <w:bCs/>
        </w:rPr>
        <w:t xml:space="preserve">21-2022 </w:t>
      </w:r>
      <w:r w:rsidRPr="00B33A00">
        <w:rPr>
          <w:rFonts w:ascii="Times New Roman" w:hAnsi="Times New Roman"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  <w:r w:rsidRPr="00B33A00">
        <w:rPr>
          <w:rFonts w:ascii="Times New Roman" w:hAnsi="Times New Roman"/>
          <w:lang w:val="kk-KZ" w:eastAsia="ru-RU"/>
        </w:rPr>
        <w:t>Баланың аты-жөні:  Баққожа Санжар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  <w:r w:rsidRPr="00B33A00">
        <w:rPr>
          <w:rFonts w:ascii="Times New Roman" w:hAnsi="Times New Roman"/>
          <w:lang w:val="kk-KZ" w:eastAsia="ru-RU"/>
        </w:rPr>
        <w:t xml:space="preserve">Туған жылы :  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  <w:r w:rsidRPr="00B33A00">
        <w:rPr>
          <w:rFonts w:ascii="Times New Roman" w:hAnsi="Times New Roman"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CD74FE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     қысқа әңгімелерді және ертегілерді мазмұндайды,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оқиғаны эмоционалды қабылдайды;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өлеңдерді саналы, эмоционалды түрде жатқа айтады;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ертегі кейіпкерлеріне жанашырлық танытады.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отбасы, отбасындағы тұрмыс, халықтық дәстүрлер, қаласы (ауылы) туралы айтып бере 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кеңістік пен уақытты бағдарлай біледі;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ұстай білудің қарапайым ережелерін біледі.</w:t>
            </w: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игерген.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қағаздың қасиеттері жайлы біледі: жыртылады, мыжылады, оңай мыжылады;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музыкалық шығарманың қарқынын ажыратады;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балаларға арналған музыкалық аспаптарды ажыратады және атайды;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қоршаған әлемнің әсемдігін эмоционалды қабылдайды.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сапасы мен қасиеттерін: сипау, дәмін тату және есту арқылы таниды;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B33A0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bCs/>
          <w:lang w:val="kk-KZ"/>
        </w:rPr>
        <w:t>20</w:t>
      </w:r>
      <w:r w:rsidRPr="00B33A00">
        <w:rPr>
          <w:rFonts w:ascii="Times New Roman" w:hAnsi="Times New Roman"/>
          <w:b/>
          <w:bCs/>
        </w:rPr>
        <w:t xml:space="preserve">21-2022 </w:t>
      </w:r>
      <w:r w:rsidRPr="00B33A0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Баланың аты-жөні:  Дәулеткелді Алинұр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B33A00">
        <w:rPr>
          <w:rFonts w:ascii="Times New Roman" w:hAnsi="Times New Roman"/>
          <w:b/>
          <w:lang w:val="kk-KZ" w:eastAsia="ru-RU"/>
        </w:rPr>
        <w:t>Туған жылы :  29.12.16ж</w:t>
      </w:r>
    </w:p>
    <w:p w:rsidR="000D5E0C" w:rsidRPr="00B33A0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33A0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өзіне ұнайтын бірнеше шығармаларды айта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көп", "бір", "бір-бірден", "бірде-біреуі жоқ" түсініктерін біледі;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оң және сол қолдарын ажырата алады.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ұстай білудің қарапайым ережелерін біледі.</w:t>
            </w: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ересектер дайындаған түрлі пішінді қағаз бетіне заттарды орналастырады;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музыкалық шығарманың қарқынын ажыратады;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2F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 туған елді мекенін, туған елін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Дәулеткен Айша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Туған жылы :  16.09.16ж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D55970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D5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CD74FE">
              <w:rPr>
                <w:rFonts w:ascii="Times New Roman" w:hAnsi="Times New Roman"/>
                <w:lang w:val="kk-KZ"/>
              </w:rPr>
              <w:br/>
              <w:t>музыканы тыңдау дағдысын меңгерген;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сапасы мен қасиеттерін: сипау, дәмін тату және есту арқылы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Ермекқызы Алия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Туған жылы :  01.12.16ж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өлеңдерді саналы, эмоционалды түрде жатқа айтады;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D55970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2 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өзіне ұнайтын бірнеше шығармаларды айта алады;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D5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меңгерген;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Жанат Диар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Туған жылы :  09.12.16ж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өлеңдерді саналы, эмоционалды түрде жатқа айтады;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</w:t>
            </w:r>
            <w:r w:rsidRPr="00CD74FE">
              <w:rPr>
                <w:rFonts w:ascii="Times New Roman" w:hAnsi="Times New Roman"/>
                <w:lang w:val="kk-KZ"/>
              </w:rPr>
              <w:t xml:space="preserve"> языке;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</w:t>
            </w:r>
            <w:r w:rsidRPr="00CD74F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музыкалық шығарманың қарқынын ажыратады;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 туған елді мекенін, туған елін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Жанатберген Арай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Туған жылы :  05.12.16ж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қысқа әңгімелерді және ертегілерді мазмұндайды,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қимылын серіктесінің қимылымен үйлестіреді;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CD74FE">
              <w:rPr>
                <w:rFonts w:ascii="Times New Roman" w:hAnsi="Times New Roman"/>
                <w:lang w:val="kk-KZ"/>
              </w:rPr>
              <w:br/>
              <w:t>бейнелеу өнеріне қажетті негізгі техникалық дағдыларды меңгерген;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</w:t>
            </w:r>
            <w:r>
              <w:rPr>
                <w:rFonts w:ascii="Times New Roman" w:hAnsi="Times New Roman"/>
                <w:lang w:val="kk-KZ"/>
              </w:rPr>
              <w:t>ні қағазға жапсыра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 дайындаған түрлі пішінді қағаз бетіне</w:t>
            </w:r>
            <w:r>
              <w:rPr>
                <w:rFonts w:ascii="Times New Roman" w:hAnsi="Times New Roman"/>
                <w:lang w:val="kk-KZ"/>
              </w:rPr>
              <w:t xml:space="preserve"> заттарды орналастырады;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</w:t>
            </w:r>
            <w:r>
              <w:rPr>
                <w:rFonts w:ascii="Times New Roman" w:hAnsi="Times New Roman"/>
                <w:lang w:val="kk-KZ"/>
              </w:rPr>
              <w:t>аны тыңдау дағдысын меңгерген;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музыкалық шығарманың қарқынын ажыратады; </w:t>
            </w:r>
          </w:p>
          <w:p w:rsidR="000D5E0C" w:rsidRPr="00CD74FE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</w:t>
            </w:r>
            <w:r>
              <w:rPr>
                <w:rFonts w:ascii="Times New Roman" w:hAnsi="Times New Roman"/>
                <w:lang w:val="kk-KZ"/>
              </w:rPr>
              <w:t xml:space="preserve">имылдарын ұқсатады; </w:t>
            </w:r>
            <w:r w:rsidRPr="00CD74FE">
              <w:rPr>
                <w:rFonts w:ascii="Times New Roman" w:hAnsi="Times New Roman"/>
                <w:lang w:val="kk-KZ"/>
              </w:rPr>
              <w:t>балаларға арналған музыкалық аспаптарды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баяндайды;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</w:tc>
      </w:tr>
    </w:tbl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Жанатқан Жалғас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</w:t>
            </w:r>
            <w:r w:rsidRPr="00CD74FE">
              <w:rPr>
                <w:rFonts w:ascii="Times New Roman" w:hAnsi="Times New Roman"/>
                <w:lang w:val="kk-KZ"/>
              </w:rPr>
              <w:t xml:space="preserve">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D5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кеңістік пен уақытты бағдарлай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меңгерген;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 өрнектер жасай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Задарожный Ярослав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CD74FE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14 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әрекеттеріне өзінің көзқарасын білдіреді;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көлемінде санай алады, сандарды ретімен атайды; 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табиғатта өзін ұстаудың қарапайым ережесін біледі.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қағаздың қасиеттері жайлы біледі: жыртылады, мыжылады, оңай мыжылады; 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ересектер дайындаған түрлі пішінді қағаз бетіне заттарды орналастырады;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меңгерген;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музыкалық шығарманың қарқынын ажыратады;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әуеннің басталуы мен аяқталуына мән береді;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балаларға арналған музыкалық аспаптарды ажыратады және атайды;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 өрнектер жасай алады.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хор айтуға үлкен шеңберге тұра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Қуат Дәулет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CD74FE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  зат есімдер мен көмекші сөздерді қолданады "үстінде, астында, артында, жанында".</w:t>
            </w:r>
            <w:r w:rsidRPr="00CD74FE">
              <w:rPr>
                <w:rFonts w:ascii="Times New Roman" w:hAnsi="Times New Roman"/>
                <w:lang w:val="kk-KZ"/>
              </w:rPr>
              <w:br/>
              <w:t>  суреттер бойынша таныс шығармаларды атайды, олар бойынша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ертегі кейіпкерлеріне жанашырлық танытады.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произносит правильно слова, вслушивается в их звучание;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шағын әңгімелер мен ертегілерді мазмұндайды;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 күшін өзгертіп, түрлі интонацияда дыбыстайды;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сахнада бағдарлайды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D5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5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D5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құрылыстарымен ойнайды.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музыкалық шығарманың қарқынын ажыратады; </w:t>
            </w:r>
          </w:p>
          <w:p w:rsidR="000D5E0C" w:rsidRPr="00CD74FE" w:rsidRDefault="000D5E0C" w:rsidP="00D55970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55970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bCs/>
          <w:lang w:val="kk-KZ"/>
        </w:rPr>
        <w:t>20</w:t>
      </w:r>
      <w:r w:rsidRPr="00D55970">
        <w:rPr>
          <w:rFonts w:ascii="Times New Roman" w:hAnsi="Times New Roman"/>
          <w:b/>
          <w:bCs/>
        </w:rPr>
        <w:t xml:space="preserve">21-2022 </w:t>
      </w:r>
      <w:r w:rsidRPr="00D55970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55970" w:rsidRDefault="000D5E0C" w:rsidP="00D55970">
      <w:pPr>
        <w:tabs>
          <w:tab w:val="left" w:pos="6520"/>
        </w:tabs>
        <w:spacing w:after="0" w:line="240" w:lineRule="auto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 w:eastAsia="ru-RU"/>
        </w:rPr>
        <w:tab/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Баланың аты-жөні:  Құдайберген Айзере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55970">
        <w:rPr>
          <w:rFonts w:ascii="Times New Roman" w:hAnsi="Times New Roman"/>
          <w:b/>
          <w:lang w:val="kk-KZ" w:eastAsia="ru-RU"/>
        </w:rPr>
        <w:t>Туған жылы :  03.11.16ж</w:t>
      </w:r>
    </w:p>
    <w:p w:rsidR="000D5E0C" w:rsidRPr="00D55970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55970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қысқа әңгімелерді және ертегілерді мазмұндайды,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5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пішіндерді бояудың бастапқы дағдыларын игерген.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(аққала, поезд, шарбақ, моншақ,сырға).</w:t>
            </w:r>
            <w:r w:rsidRPr="00CD74FE">
              <w:rPr>
                <w:rFonts w:ascii="Times New Roman" w:hAnsi="Times New Roman"/>
                <w:lang w:val="kk-KZ"/>
              </w:rPr>
              <w:br/>
              <w:t>дайын пішіндерден қарапайым композицияларды құрастыруға қатысады;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CD74FE" w:rsidRDefault="000D5E0C" w:rsidP="00CD74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</w:tc>
      </w:tr>
    </w:tbl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Еділұлы Жайық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FC1166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FC1166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өзінің қимылын серіктесінің қимылымен үйлестіреді;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ауысты, дауыссыз дыбыстарды дұрыс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FC1166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FC1166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сурет салу техникасын игерген;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</w:tc>
      </w:tr>
      <w:tr w:rsidR="000D5E0C" w:rsidRPr="00014C50" w:rsidTr="00FC1166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Маликайдар Имран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Туған жылы :  03.12.16ж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әңгімелерді және ертегілерді мазмұндайды,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өлеңдерді саналы, эмоционалды түрде жатқа айтады;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</w:t>
            </w:r>
            <w:r w:rsidRPr="00CD74FE">
              <w:rPr>
                <w:rFonts w:ascii="Times New Roman" w:hAnsi="Times New Roman"/>
                <w:lang w:val="kk-KZ"/>
              </w:rPr>
              <w:t xml:space="preserve"> языке;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лгі бойынша әңгіме құрастыра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салыстыру нәтижесін сөзбен жеткізеді;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кеңістік пен уақытты бағдарлай біледі;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15 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дайын пішіндерден қарапайым композицияларды құрастыруға қатысады; 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узыка жанрларын ажыратады;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Марат Омар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Туған жылы :  02.12.16ж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қысқа әңгімелерді және ертегілерді мазмұндайды,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өлеңдерді саналы, эмоционалды түрде жатқа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</w:t>
            </w:r>
            <w:r w:rsidRPr="00CD74FE">
              <w:rPr>
                <w:rFonts w:ascii="Times New Roman" w:hAnsi="Times New Roman"/>
              </w:rPr>
              <w:t>произносит правильно слова, вслушивается в их звучание;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ертегі желісін ретімен мазмұндайды және орындайды;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 және ойын кезінде  педагогтің орыс тілінде айтқан сөздерін түсінеді;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</w:t>
            </w:r>
            <w:r>
              <w:rPr>
                <w:rFonts w:ascii="Times New Roman" w:hAnsi="Times New Roman"/>
                <w:lang w:val="kk-KZ"/>
              </w:rPr>
              <w:t>ттарды салыстыруды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</w:t>
            </w:r>
            <w:r>
              <w:rPr>
                <w:rFonts w:ascii="Times New Roman" w:hAnsi="Times New Roman"/>
                <w:lang w:val="kk-KZ"/>
              </w:rPr>
              <w:t>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 пен уақытты бағ</w:t>
            </w:r>
            <w:r>
              <w:rPr>
                <w:rFonts w:ascii="Times New Roman" w:hAnsi="Times New Roman"/>
                <w:lang w:val="kk-KZ"/>
              </w:rPr>
              <w:t xml:space="preserve">дарлай біледі; 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0D5E0C" w:rsidRPr="00014C50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меңгерген;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уеннің басталуы мен аяқталуына мән береді;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ұжымдық жұмыстарды орындауға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CD74FE" w:rsidRDefault="000D5E0C" w:rsidP="00CD74FE">
            <w:pPr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42D1">
              <w:rPr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634" w:type="dxa"/>
          </w:tcPr>
          <w:p w:rsidR="000D5E0C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42D1">
              <w:rPr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Default="000D5E0C" w:rsidP="007E2F40">
            <w:pPr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7E2F40">
            <w:pPr>
              <w:rPr>
                <w:rFonts w:ascii="Times New Roman" w:hAnsi="Times New Roman"/>
                <w:lang w:val="kk-KZ"/>
              </w:rPr>
            </w:pPr>
            <w:r w:rsidRPr="00BD42D1">
              <w:rPr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Махсұмбекұлы Дінмұхамет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Туған жылы :  14.01.17ж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46027E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46027E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  <w:tc>
          <w:tcPr>
            <w:tcW w:w="2634" w:type="dxa"/>
          </w:tcPr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7E2F40" w:rsidRDefault="000D5E0C" w:rsidP="007E2F40">
            <w:pPr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өзіне ұнайтын бірнеше шығармаларды айта алады;</w:t>
            </w:r>
          </w:p>
        </w:tc>
      </w:tr>
      <w:tr w:rsidR="000D5E0C" w:rsidRPr="00014C50" w:rsidTr="0046027E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634" w:type="dxa"/>
          </w:tcPr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7E2F4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E2F40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0D5E0C" w:rsidRPr="00E35986" w:rsidTr="0046027E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тыңдау дағдысын меңгерген;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әуеннің басталуы мен аяқталуына мән береді;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 өрнектер жасай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E35986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 салады;</w:t>
            </w:r>
          </w:p>
          <w:p w:rsidR="000D5E0C" w:rsidRPr="00E35986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</w:t>
            </w:r>
          </w:p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баяндайды;</w:t>
            </w:r>
          </w:p>
        </w:tc>
        <w:tc>
          <w:tcPr>
            <w:tcW w:w="2634" w:type="dxa"/>
          </w:tcPr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 xml:space="preserve"> сурет салу техникасын игерген;</w:t>
            </w:r>
          </w:p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913382" w:rsidRDefault="000D5E0C" w:rsidP="00E3598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  <w:p w:rsidR="000D5E0C" w:rsidRPr="00E35986" w:rsidRDefault="000D5E0C" w:rsidP="00E3598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35986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46027E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 туған елді мекенін, туған елін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E35986" w:rsidRDefault="000D5E0C" w:rsidP="00E35986">
            <w:p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E3598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E3598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35986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Төлеу Ермұхан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(4-5жас)</w:t>
      </w:r>
    </w:p>
    <w:tbl>
      <w:tblPr>
        <w:tblW w:w="27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13794"/>
      </w:tblGrid>
      <w:tr w:rsidR="000D5E0C" w:rsidRPr="00CD74FE" w:rsidTr="003C5D19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137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3C5D19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қысқа әңгімелерді және ертегілерді мазмұндайды,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оқиғаны эмоционалды қабылдайды;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ертегі кейіпкерлеріне жанашырлық танытады.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отбасы, отбасындағы тұрмыс, халықтық дәстүрлер, қаласы (ауылы) туралы айтып бере 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шағын әңгімелер мен ертегілерді мазмұндайды;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әрекеттеріне өзінің көзқарасын білдіреді;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3C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3C5D19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</w:t>
            </w:r>
            <w:r>
              <w:rPr>
                <w:rFonts w:ascii="Times New Roman" w:hAnsi="Times New Roman"/>
                <w:lang w:val="kk-KZ"/>
              </w:rPr>
              <w:t>ей заттарды салыстыруды біледі;</w:t>
            </w:r>
            <w:r w:rsidRPr="00CD74FE">
              <w:rPr>
                <w:rFonts w:ascii="Times New Roman" w:hAnsi="Times New Roman"/>
                <w:lang w:val="kk-KZ"/>
              </w:rPr>
              <w:t>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салыстыру нәтижесін сөзбен жеткізеді; 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кеңістік</w:t>
            </w:r>
            <w:r>
              <w:rPr>
                <w:rFonts w:ascii="Times New Roman" w:hAnsi="Times New Roman"/>
                <w:lang w:val="kk-KZ"/>
              </w:rPr>
              <w:t xml:space="preserve"> пен уақытты бағдарлай біледі; 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</w:t>
            </w:r>
            <w:r>
              <w:rPr>
                <w:rFonts w:ascii="Times New Roman" w:hAnsi="Times New Roman"/>
                <w:lang w:val="kk-KZ"/>
              </w:rPr>
              <w:t>ып қағаз парағын түрлендіреді.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</w:t>
            </w:r>
            <w:r>
              <w:rPr>
                <w:rFonts w:ascii="Times New Roman" w:hAnsi="Times New Roman"/>
                <w:lang w:val="kk-KZ"/>
              </w:rPr>
              <w:t>ының жағдайын анықтай алады;</w:t>
            </w:r>
            <w:r w:rsidRPr="00CD74FE">
              <w:rPr>
                <w:rFonts w:ascii="Times New Roman" w:hAnsi="Times New Roman"/>
                <w:lang w:val="kk-KZ"/>
              </w:rPr>
              <w:t>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A10CBA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3C5D19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 дайындаған түрлі пішінді қағаз бетіне заттарды орналастырады;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 өрнек жасайды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3C5D19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3C5D19">
            <w:pPr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3C5D19">
            <w:pPr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7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Мұхаметжан Ибрахим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1C4B1D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1C4B1D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қысқа әңгімелерді және ертегілерді мазмұндайды, 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қажетті сөздер мен сөз тіркестерін қолданады;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оқиғаны эмоционалды қабылдайды;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өлеңдерді саналы, эмоционалды түрде жатқа айтады;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ертегі кейіпкерлеріне жанашырлық танытады.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 произносит правильно слова, вслушивается в их звучание;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жалпы мағыналас сөздерді (көлік, өсімдіктер, киім)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отбасы, отбасындағы тұрмыс, халықтық дәстүрлер, қаласы (ауылы) туралы айтып бере 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шағын әңгімелер мен ертегілерді мазмұндайды;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дауысты, дауыссыз дыбыстарды дұрыс айтады.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дауыс күшін өзгертіп, түрлі интонацияда дыбыстайды;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әрекеттеріне өзінің көзқарасын білдіреді;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1C4B1D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салыстыру нәтижесін сөзбен жеткізеді; 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кеңістік пен уақытты бағдарлай біледі; 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5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4-5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CD74FE" w:rsidTr="001C4B1D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</w:t>
            </w:r>
            <w:r>
              <w:rPr>
                <w:rFonts w:ascii="Times New Roman" w:hAnsi="Times New Roman"/>
                <w:lang w:val="kk-KZ"/>
              </w:rPr>
              <w:t>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қағаздың қасиеттері жайлы біледі: жыртылады, мыжылады, оңай мыжылады; 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ересектер дайындаған түрлі пішінді қағаз бетін</w:t>
            </w:r>
            <w:r>
              <w:rPr>
                <w:rFonts w:ascii="Times New Roman" w:hAnsi="Times New Roman"/>
                <w:lang w:val="kk-KZ"/>
              </w:rPr>
              <w:t>е заттарды орналастырады; 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</w:t>
            </w:r>
            <w:r>
              <w:rPr>
                <w:rFonts w:ascii="Times New Roman" w:hAnsi="Times New Roman"/>
                <w:lang w:val="kk-KZ"/>
              </w:rPr>
              <w:t xml:space="preserve">аны тыңдау дағдысын меңгерген;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музыкалық шығарманың қарқынын ажыратады;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әуеннің басталуы мен аяқталуына мән береді;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</w:t>
            </w:r>
            <w:r>
              <w:rPr>
                <w:rFonts w:ascii="Times New Roman" w:hAnsi="Times New Roman"/>
                <w:lang w:val="kk-KZ"/>
              </w:rPr>
              <w:t>ардың қимылдарын ұқсатады;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балаларға арналған музыкалық аспаптар</w:t>
            </w:r>
            <w:r>
              <w:rPr>
                <w:rFonts w:ascii="Times New Roman" w:hAnsi="Times New Roman"/>
                <w:lang w:val="kk-KZ"/>
              </w:rPr>
              <w:t>ды ажыратады және атайды;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сурет салу техникасын игерген;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қазақ оюының бөліктері туралы ұғымдарға ие;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 сипатындағы музыканы эмоционалды түрде қабылдайды;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1C4B1D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Нурбекова Айлин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1C4B1D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913382" w:rsidTr="001C4B1D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отбасы, отбасындағы тұрмыс, халықтық дәстүрлер, қаласы (ауылы) туралы айтып бере алады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шағын әңгімелер мен ертегілерді мазмұндайды;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театрландырылған қойылымды дайындау барысында ересектермен және құрдастарымен өзара әрекет ете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әрекеттеріне өзінің көзқарасын білдіреді;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3C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</w:tc>
        <w:tc>
          <w:tcPr>
            <w:tcW w:w="3490" w:type="dxa"/>
          </w:tcPr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2634" w:type="dxa"/>
          </w:tcPr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ойында әдеби бейнелерді қолданады.</w:t>
            </w:r>
          </w:p>
        </w:tc>
      </w:tr>
      <w:tr w:rsidR="000D5E0C" w:rsidRPr="00014C50" w:rsidTr="001C4B1D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</w:tc>
        <w:tc>
          <w:tcPr>
            <w:tcW w:w="3490" w:type="dxa"/>
          </w:tcPr>
          <w:p w:rsidR="000D5E0C" w:rsidRPr="00913382" w:rsidRDefault="000D5E0C" w:rsidP="009133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913382" w:rsidRDefault="000D5E0C" w:rsidP="00913382">
            <w:pPr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634" w:type="dxa"/>
          </w:tcPr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13382" w:rsidRDefault="000D5E0C" w:rsidP="0091338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913382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3382">
              <w:rPr>
                <w:rFonts w:ascii="Times New Roman" w:hAnsi="Times New Roman"/>
                <w:lang w:val="kk-KZ"/>
              </w:rPr>
              <w:t>табиғатта өзін ұстай білудің қарапайым ережелерін біледі.</w:t>
            </w:r>
          </w:p>
        </w:tc>
      </w:tr>
      <w:tr w:rsidR="000D5E0C" w:rsidRPr="00014C50" w:rsidTr="001C4B1D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мүсіндеудің түрлі әдістерін қолданып, 1-3 бөліктерден тұратын түрлі заттарды мүсіндей алады (аққала</w:t>
            </w:r>
            <w:r>
              <w:rPr>
                <w:rFonts w:ascii="Times New Roman" w:hAnsi="Times New Roman"/>
                <w:lang w:val="kk-KZ"/>
              </w:rPr>
              <w:t>, поезд, шарбақ, моншақ,сырға).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қағаздың қасиеттері жайлы біледі: жыртылады, мыжылады, оңай мыжылады; 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</w:t>
            </w:r>
            <w:r>
              <w:rPr>
                <w:rFonts w:ascii="Times New Roman" w:hAnsi="Times New Roman"/>
                <w:lang w:val="kk-KZ"/>
              </w:rPr>
              <w:t xml:space="preserve">аны тыңдау дағдысын меңгерген;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музыкалық шығарманың қарқынын ажыратады;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әуеннің басталуы мен аяқталуына мән береді;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</w:t>
            </w:r>
            <w:r>
              <w:rPr>
                <w:rFonts w:ascii="Times New Roman" w:hAnsi="Times New Roman"/>
                <w:lang w:val="kk-KZ"/>
              </w:rPr>
              <w:t>ардың қимылдарын ұқсатады;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балаларға арналған музыкалық аспапт</w:t>
            </w:r>
            <w:r>
              <w:rPr>
                <w:rFonts w:ascii="Times New Roman" w:hAnsi="Times New Roman"/>
                <w:lang w:val="kk-KZ"/>
              </w:rPr>
              <w:t>арды ажыратады және атайды;  </w:t>
            </w:r>
            <w:r w:rsidRPr="00CD74FE">
              <w:rPr>
                <w:rFonts w:ascii="Times New Roman" w:hAnsi="Times New Roman"/>
                <w:lang w:val="kk-KZ"/>
              </w:rPr>
              <w:t>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көкөністер-жемістердің, ыдыстардың, ойыншықтардың, жануарлардың суреттерін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1028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1028E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  <w:r w:rsidRPr="0071028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634" w:type="dxa"/>
          </w:tcPr>
          <w:p w:rsidR="000D5E0C" w:rsidRPr="0071028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  <w:r w:rsidRPr="0071028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  <w:r w:rsidRPr="0071028E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71028E" w:rsidRDefault="000D5E0C" w:rsidP="0071028E">
            <w:pPr>
              <w:rPr>
                <w:rFonts w:ascii="Times New Roman" w:hAnsi="Times New Roman"/>
                <w:lang w:val="kk-KZ"/>
              </w:rPr>
            </w:pPr>
            <w:r w:rsidRPr="0071028E">
              <w:rPr>
                <w:rFonts w:ascii="Times New Roman" w:hAnsi="Times New Roman"/>
                <w:lang w:val="kk-KZ"/>
              </w:rPr>
              <w:t>халықтық бұйымдардың желісі бойынша ыдыстарды мүсіндеу дағдыларын игерген;</w:t>
            </w:r>
          </w:p>
        </w:tc>
      </w:tr>
      <w:tr w:rsidR="000D5E0C" w:rsidRPr="00014C50" w:rsidTr="001C4B1D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көлік құралдарын атайды;  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 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  <w:t>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1148FA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48FA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634" w:type="dxa"/>
          </w:tcPr>
          <w:p w:rsidR="000D5E0C" w:rsidRPr="001148FA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48FA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1148FA" w:rsidRDefault="000D5E0C" w:rsidP="001148FA">
            <w:pPr>
              <w:rPr>
                <w:rFonts w:ascii="Times New Roman" w:hAnsi="Times New Roman"/>
                <w:lang w:val="kk-KZ"/>
              </w:rPr>
            </w:pPr>
          </w:p>
          <w:p w:rsidR="000D5E0C" w:rsidRPr="001148FA" w:rsidRDefault="000D5E0C" w:rsidP="001148FA">
            <w:pPr>
              <w:rPr>
                <w:rFonts w:ascii="Times New Roman" w:hAnsi="Times New Roman"/>
                <w:lang w:val="kk-KZ"/>
              </w:rPr>
            </w:pPr>
            <w:r w:rsidRPr="001148FA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0D5E0C" w:rsidRPr="00DF5E9C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bCs/>
          <w:lang w:val="kk-KZ"/>
        </w:rPr>
        <w:t>20</w:t>
      </w:r>
      <w:r w:rsidRPr="00DF5E9C">
        <w:rPr>
          <w:rFonts w:ascii="Times New Roman" w:hAnsi="Times New Roman"/>
          <w:b/>
          <w:bCs/>
        </w:rPr>
        <w:t xml:space="preserve">21-2022 </w:t>
      </w:r>
      <w:r w:rsidRPr="00DF5E9C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Баланың аты-жөні:  Оразкелді Олжас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DF5E9C">
        <w:rPr>
          <w:rFonts w:ascii="Times New Roman" w:hAnsi="Times New Roman"/>
          <w:b/>
          <w:lang w:val="kk-KZ" w:eastAsia="ru-RU"/>
        </w:rPr>
        <w:t>Туған жылы :  20.09.16ж</w:t>
      </w:r>
    </w:p>
    <w:p w:rsidR="000D5E0C" w:rsidRPr="00DF5E9C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DF5E9C">
        <w:rPr>
          <w:rFonts w:ascii="Times New Roman" w:hAnsi="Times New Roman"/>
          <w:b/>
          <w:lang w:val="kk-KZ"/>
        </w:rPr>
        <w:t>Топтың аты: «Күншуақ» ересек тобы (4-5жас)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1C4B1D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1C4B1D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қысқа әңгімелерді және ертегілерді мазмұндайды,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өлеңдерді саналы, эмоционалды түрде жатқа айтады; 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</w:t>
            </w:r>
            <w:r w:rsidRPr="00CD74FE">
              <w:rPr>
                <w:rFonts w:ascii="Times New Roman" w:hAnsi="Times New Roman"/>
              </w:rPr>
              <w:t>произносит правильно слова, вслушивается в их звучание;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рассматривает сюжетные картинки и составляет простые предложения;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 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читает наизусть небольшое стихотворение;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DF5E9C" w:rsidRDefault="000D5E0C" w:rsidP="00DF5E9C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CD74FE">
              <w:rPr>
                <w:rFonts w:ascii="Times New Roman" w:hAnsi="Times New Roman"/>
              </w:rPr>
              <w:t>знает и называет некоторые растения, животных и их детенышей на русском языке.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A49C8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A49C8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2634" w:type="dxa"/>
          </w:tcPr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A49C8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0A49C8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A49C8" w:rsidRDefault="000D5E0C" w:rsidP="000A49C8">
            <w:pPr>
              <w:rPr>
                <w:rFonts w:ascii="Times New Roman" w:hAnsi="Times New Roman"/>
                <w:lang w:val="kk-KZ"/>
              </w:rPr>
            </w:pPr>
            <w:r w:rsidRPr="000A49C8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0A49C8" w:rsidRDefault="000D5E0C" w:rsidP="000A49C8">
            <w:pPr>
              <w:rPr>
                <w:rFonts w:ascii="Times New Roman" w:hAnsi="Times New Roman"/>
                <w:lang w:val="kk-KZ"/>
              </w:rPr>
            </w:pPr>
            <w:r w:rsidRPr="000A49C8">
              <w:rPr>
                <w:rFonts w:ascii="Times New Roman" w:hAnsi="Times New Roman"/>
                <w:lang w:val="kk-KZ"/>
              </w:rPr>
              <w:t>14 өзіне ұнайтын бірнеше шығармаларды айта алады;</w:t>
            </w:r>
          </w:p>
        </w:tc>
      </w:tr>
      <w:tr w:rsidR="000D5E0C" w:rsidRPr="00014C50" w:rsidTr="001C4B1D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салыстыру нәтижесін сөзбен жеткізеді;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кеңістік пен уақытты бағдарлай біледі; 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құрастыру       тәсілдерін қолдана отырып қағаз парағын түрлендіреді.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туған өлкенің кейбір өсімдіктері туралы біледі; 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5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4-5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B6E1F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B6E1F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</w:tc>
        <w:tc>
          <w:tcPr>
            <w:tcW w:w="2634" w:type="dxa"/>
          </w:tcPr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B6E1F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6B6E1F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B6E1F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6B6E1F" w:rsidRDefault="000D5E0C" w:rsidP="000A49C8">
            <w:pPr>
              <w:rPr>
                <w:rFonts w:ascii="Times New Roman" w:hAnsi="Times New Roman"/>
                <w:lang w:val="kk-KZ"/>
              </w:rPr>
            </w:pPr>
            <w:r w:rsidRPr="006B6E1F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</w:tc>
      </w:tr>
      <w:tr w:rsidR="000D5E0C" w:rsidRPr="00AF44B0" w:rsidTr="001C4B1D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күрделі емес сюжеттік композициялар құрастыра біледі;  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пішіндерді бояудың бастапқы дағдыларын игерген.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 тыңд</w:t>
            </w:r>
            <w:r>
              <w:rPr>
                <w:rFonts w:ascii="Times New Roman" w:hAnsi="Times New Roman"/>
                <w:lang w:val="kk-KZ"/>
              </w:rPr>
              <w:t xml:space="preserve">ау дағдысын меңгерген; 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әуеннің басталуы мен аяқталуына мән береді;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  <w:p w:rsidR="000D5E0C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Музыкалық шығарманы эмоциямен қабылдайды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AF44B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қайшыны дұрыс ұстайды және оны пайдалана алады;</w:t>
            </w: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2634" w:type="dxa"/>
          </w:tcPr>
          <w:p w:rsidR="000D5E0C" w:rsidRPr="00AF44B0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мазмұнды композицияның бейнесін</w:t>
            </w:r>
          </w:p>
          <w:p w:rsidR="000D5E0C" w:rsidRDefault="000D5E0C" w:rsidP="00AF44B0">
            <w:pPr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AF44B0" w:rsidRDefault="000D5E0C" w:rsidP="00AF44B0">
            <w:pPr>
              <w:rPr>
                <w:rFonts w:ascii="Times New Roman" w:hAnsi="Times New Roman"/>
                <w:lang w:val="kk-KZ"/>
              </w:rPr>
            </w:pPr>
            <w:r w:rsidRPr="00AF44B0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1C4B1D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5</w:t>
            </w:r>
            <w:r w:rsidRPr="00CD74FE">
              <w:rPr>
                <w:rFonts w:ascii="Times New Roman" w:hAnsi="Times New Roman"/>
                <w:lang w:val="kk-KZ"/>
              </w:rPr>
              <w:t xml:space="preserve"> мемлекеттік және ұлттық мерекелерге қатысады;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5270E7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270E7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</w:tc>
        <w:tc>
          <w:tcPr>
            <w:tcW w:w="2634" w:type="dxa"/>
          </w:tcPr>
          <w:p w:rsidR="000D5E0C" w:rsidRPr="005270E7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270E7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5270E7" w:rsidRDefault="000D5E0C" w:rsidP="005270E7">
            <w:pPr>
              <w:rPr>
                <w:rFonts w:ascii="Times New Roman" w:hAnsi="Times New Roman"/>
                <w:lang w:val="kk-KZ"/>
              </w:rPr>
            </w:pPr>
          </w:p>
          <w:p w:rsidR="000D5E0C" w:rsidRPr="005270E7" w:rsidRDefault="000D5E0C" w:rsidP="005270E7">
            <w:pPr>
              <w:rPr>
                <w:rFonts w:ascii="Times New Roman" w:hAnsi="Times New Roman"/>
                <w:lang w:val="kk-KZ"/>
              </w:rPr>
            </w:pPr>
            <w:r w:rsidRPr="005270E7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A10CBA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A10CBA">
        <w:rPr>
          <w:rFonts w:ascii="Times New Roman" w:hAnsi="Times New Roman"/>
          <w:b/>
          <w:bCs/>
          <w:lang w:val="kk-KZ"/>
        </w:rPr>
        <w:t>20</w:t>
      </w:r>
      <w:r w:rsidRPr="00A10CBA">
        <w:rPr>
          <w:rFonts w:ascii="Times New Roman" w:hAnsi="Times New Roman"/>
          <w:b/>
          <w:bCs/>
        </w:rPr>
        <w:t xml:space="preserve">21-2022 </w:t>
      </w:r>
      <w:r w:rsidRPr="00A10CBA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A10CBA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</w:p>
    <w:p w:rsidR="000D5E0C" w:rsidRPr="00A10CBA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A10CBA">
        <w:rPr>
          <w:rFonts w:ascii="Times New Roman" w:hAnsi="Times New Roman"/>
          <w:b/>
          <w:lang w:val="kk-KZ" w:eastAsia="ru-RU"/>
        </w:rPr>
        <w:t>Баланың аты-жөні:  Серік Ерке</w:t>
      </w:r>
    </w:p>
    <w:p w:rsidR="000D5E0C" w:rsidRPr="00A10CBA" w:rsidRDefault="000D5E0C" w:rsidP="00CD74FE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A10CBA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A10CBA" w:rsidRDefault="000D5E0C" w:rsidP="00CD74FE">
      <w:pPr>
        <w:spacing w:after="0" w:line="240" w:lineRule="auto"/>
        <w:rPr>
          <w:rFonts w:ascii="Times New Roman" w:hAnsi="Times New Roman"/>
          <w:b/>
          <w:lang w:val="kk-KZ"/>
        </w:rPr>
      </w:pPr>
      <w:r w:rsidRPr="00A10CBA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1C4B1D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913382" w:rsidTr="001C4B1D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тілдегі барлық дыбыстарды анық айтады;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заттарды, суреттерді қарастыруда сұрақтарға жауап береді; 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қажетті сөздер мен сөз тіркестерін қолданады;      </w:t>
            </w:r>
          </w:p>
          <w:p w:rsidR="000D5E0C" w:rsidRPr="00CD74FE" w:rsidRDefault="000D5E0C" w:rsidP="00CD74FE">
            <w:pPr>
              <w:spacing w:after="0" w:line="240" w:lineRule="auto"/>
              <w:ind w:left="113"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зат есімдер мен көмекші сөздерді қолданады "үстінде, астында, артында, жанында".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ертегі кейіпкерлеріне жанашырлық танытады.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  <w:r w:rsidRPr="00CD74FE">
              <w:rPr>
                <w:rFonts w:ascii="Times New Roman" w:hAnsi="Times New Roman"/>
              </w:rPr>
              <w:t>называет все действия, предметы и явления, их признаки и качества;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слушает и понимает речь взрослого;       отвечает на вопросы взрослого, касающиеся ближайшего окружения на русском языке;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составлять связную речь;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умеет описать знакомые игрушки, фрукты, овощи простыми предложениями из 2-3 слов.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E54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785E54" w:rsidRDefault="000D5E0C" w:rsidP="00785E54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</w:p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E54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  <w:p w:rsidR="000D5E0C" w:rsidRPr="00785E54" w:rsidRDefault="000D5E0C" w:rsidP="00785E54">
            <w:pPr>
              <w:rPr>
                <w:rFonts w:ascii="Times New Roman" w:hAnsi="Times New Roman"/>
                <w:lang w:val="kk-KZ"/>
              </w:rPr>
            </w:pPr>
          </w:p>
          <w:p w:rsidR="000D5E0C" w:rsidRPr="00785E54" w:rsidRDefault="000D5E0C" w:rsidP="00785E54">
            <w:pPr>
              <w:rPr>
                <w:rFonts w:ascii="Times New Roman" w:hAnsi="Times New Roman"/>
                <w:lang w:val="kk-KZ"/>
              </w:rPr>
            </w:pPr>
            <w:r w:rsidRPr="00785E54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</w:tc>
        <w:tc>
          <w:tcPr>
            <w:tcW w:w="2634" w:type="dxa"/>
          </w:tcPr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E54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85E54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785E54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0D5E0C" w:rsidRPr="00014C50" w:rsidTr="001C4B1D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салыстыру нәтижесін сөзбен жеткізеді;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түсі және көлемі бойынша ажырата алады;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ауа-райының жағдайын анықтай алады; 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634" w:type="dxa"/>
          </w:tcPr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</w:tc>
      </w:tr>
      <w:tr w:rsidR="000D5E0C" w:rsidRPr="00014C50" w:rsidTr="001C4B1D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түстерді таниды;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алақанға салып тік және дөңгелетіп есе біледі; 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бейнелеу өнеріне қажетті негізгі техникалық дағдыларды меңгерген;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ересектер дайындаған түрлі пішінді қағаз бетіне заттарды орналастырады;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сурет салу техникасын игерген; 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оюының бөліктері туралы ұғымдарға ие;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өзінің жұмыстарын және басқа балалардың жұмыстарын бағалай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адамның пішінін (дене бөліктерін: бас, кеуде, қолдары, аяқтары) мүсіндейді;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қысқа және ұзын жолақтарды, дөңгелек пішіндерді қияды;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желімді, сүлгіні қолдана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 өрнектер жасай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әуен немесе музыканың кіріспесі бойынша таныс әндерді таниды;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олардың мазмұндары туралы айта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жоғары және төмен қолының қимылымен көрсетіп, әуенін және қайырмасын айтады;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музыканың ырғағын дәл береді;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хор айтуға үлкен шеңберге тұра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музыка жанрларын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халықтық бұйымдардың желісі бойынша ыдыстарды мүсіндеу дағдыларын игерген;</w:t>
            </w: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  <w:tc>
          <w:tcPr>
            <w:tcW w:w="2634" w:type="dxa"/>
          </w:tcPr>
          <w:p w:rsidR="000D5E0C" w:rsidRPr="00056006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056006" w:rsidRDefault="000D5E0C" w:rsidP="00056006">
            <w:pPr>
              <w:rPr>
                <w:rFonts w:ascii="Times New Roman" w:hAnsi="Times New Roman"/>
                <w:lang w:val="kk-KZ"/>
              </w:rPr>
            </w:pPr>
            <w:r w:rsidRPr="00056006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  <w:tr w:rsidR="000D5E0C" w:rsidRPr="00014C50" w:rsidTr="001C4B1D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отбасы мүшелері туралы әңгімелейді, оларға өзінің қарым-қатынасын білдіреді;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ересектерге көмек көрсетуге ынта білдіреді;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еңбек адамдарына және олардың еңбектерінің нәтижелеріне құрмет көрсетеді;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әскердің міндеті туралы түсініктерге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мемлекеттік және ұлттық мерекелерге қатысады;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бағдаршамның белгілерін, көшеден, жолдан өткенде өзін дұрыс ұстауды біледі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көрсетеді</w:t>
            </w:r>
          </w:p>
        </w:tc>
        <w:tc>
          <w:tcPr>
            <w:tcW w:w="3490" w:type="dxa"/>
          </w:tcPr>
          <w:p w:rsidR="000D5E0C" w:rsidRPr="001829EC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9EC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1829EC" w:rsidRDefault="000D5E0C" w:rsidP="001829EC">
            <w:pPr>
              <w:rPr>
                <w:rFonts w:ascii="Times New Roman" w:hAnsi="Times New Roman"/>
                <w:lang w:val="kk-KZ"/>
              </w:rPr>
            </w:pPr>
          </w:p>
          <w:p w:rsidR="000D5E0C" w:rsidRPr="001829EC" w:rsidRDefault="000D5E0C" w:rsidP="001829EC">
            <w:pPr>
              <w:rPr>
                <w:rFonts w:ascii="Times New Roman" w:hAnsi="Times New Roman"/>
                <w:lang w:val="kk-KZ"/>
              </w:rPr>
            </w:pPr>
            <w:r w:rsidRPr="001829EC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1829EC" w:rsidRDefault="000D5E0C" w:rsidP="001829EC">
            <w:pPr>
              <w:rPr>
                <w:rFonts w:ascii="Times New Roman" w:hAnsi="Times New Roman"/>
                <w:lang w:val="kk-KZ"/>
              </w:rPr>
            </w:pPr>
          </w:p>
          <w:p w:rsidR="000D5E0C" w:rsidRPr="001829EC" w:rsidRDefault="000D5E0C" w:rsidP="001829EC">
            <w:pPr>
              <w:rPr>
                <w:rFonts w:ascii="Times New Roman" w:hAnsi="Times New Roman"/>
                <w:lang w:val="kk-KZ"/>
              </w:rPr>
            </w:pPr>
            <w:r w:rsidRPr="001829EC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634" w:type="dxa"/>
          </w:tcPr>
          <w:p w:rsidR="000D5E0C" w:rsidRPr="001829EC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29EC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CD74FE">
        <w:rPr>
          <w:rFonts w:ascii="Times New Roman" w:hAnsi="Times New Roman"/>
          <w:bCs/>
          <w:lang w:val="kk-KZ"/>
        </w:rPr>
        <w:t>20</w:t>
      </w:r>
      <w:r w:rsidRPr="00CD74FE">
        <w:rPr>
          <w:rFonts w:ascii="Times New Roman" w:hAnsi="Times New Roman"/>
          <w:bCs/>
        </w:rPr>
        <w:t xml:space="preserve">21-2022 </w:t>
      </w:r>
      <w:r w:rsidRPr="00CD74FE">
        <w:rPr>
          <w:rFonts w:ascii="Times New Roman" w:hAnsi="Times New Roman"/>
          <w:bCs/>
          <w:lang w:val="kk-KZ"/>
        </w:rPr>
        <w:t>оқу жылындағы баланың жеке даму картасы</w:t>
      </w: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  <w:r w:rsidRPr="00CD74FE">
        <w:rPr>
          <w:rFonts w:ascii="Times New Roman" w:hAnsi="Times New Roman"/>
          <w:lang w:val="kk-KZ" w:eastAsia="ru-RU"/>
        </w:rPr>
        <w:t>Баланың аты-жөні:  Саят Нұрсұлу</w:t>
      </w: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 w:eastAsia="ru-RU"/>
        </w:rPr>
      </w:pPr>
      <w:r w:rsidRPr="00CD74FE">
        <w:rPr>
          <w:rFonts w:ascii="Times New Roman" w:hAnsi="Times New Roman"/>
          <w:lang w:val="kk-KZ" w:eastAsia="ru-RU"/>
        </w:rPr>
        <w:t xml:space="preserve">Туған жылы :  </w:t>
      </w: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  <w:r w:rsidRPr="00CD74FE">
        <w:rPr>
          <w:rFonts w:ascii="Times New Roman" w:hAnsi="Times New Roman"/>
          <w:lang w:val="kk-KZ"/>
        </w:rPr>
        <w:t>Топтың</w:t>
      </w:r>
      <w:r>
        <w:rPr>
          <w:rFonts w:ascii="Times New Roman" w:hAnsi="Times New Roman"/>
          <w:lang w:val="kk-KZ"/>
        </w:rPr>
        <w:t xml:space="preserve"> аты: «Күншуақ» ересек тобы (4-5</w:t>
      </w:r>
      <w:r w:rsidRPr="00CD74FE">
        <w:rPr>
          <w:rFonts w:ascii="Times New Roman" w:hAnsi="Times New Roman"/>
          <w:lang w:val="kk-KZ"/>
        </w:rPr>
        <w:t xml:space="preserve">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3D1F78">
        <w:trPr>
          <w:trHeight w:val="77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3D1F78">
        <w:trPr>
          <w:trHeight w:val="1611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 қысқа әңгімелерді және ертегілерді мазмұндайды, 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</w:rPr>
              <w:t>пересказывает содержание сказок и коротких рассказов;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pStyle w:val="NoSpacing"/>
              <w:rPr>
                <w:rFonts w:ascii="Times New Roman" w:hAnsi="Times New Roman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себеп-салдарлық байланыстарды орната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жалпы мағыналас сөздерді (көлік, өсімдіктер, киім)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әңгіме құрастыра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шағын әңгімелер мен ертегілерді мазмұндайды;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әдеби кейіпкерлердің қылықтарын бағалай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сахнаны, алаңды бағдарлайды;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күнделікті өмірде және ойын кезінде педагогтің орыс тілінде айтқан сөздерін түсінеді;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кейбір қасиеттерін:түсін, пішінін, белгілерін, жыл мезгілдерін және кейбір табиғат құбылыстарын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4-5 ағаштың түрлерін, бұталарды, шөптесін өсімдіктерді, гүлдерді, жидектерді, саңырауқұлақтарды, көкөністер мен жемістерді атайды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</w:tc>
        <w:tc>
          <w:tcPr>
            <w:tcW w:w="2634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айтады;</w:t>
            </w:r>
          </w:p>
        </w:tc>
      </w:tr>
      <w:tr w:rsidR="000D5E0C" w:rsidRPr="00014C50" w:rsidTr="003D1F78">
        <w:trPr>
          <w:trHeight w:val="1118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"көп", "бір", "бір-бірден", "бірде-біреуі жоқ" түсініктерін біледі;    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ұзындығы, ені, биіктігі, жуандығы бойынша бірдей екі әртүрлі және бірдей заттарды салыстыруды біледі; 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геометриялық пішіндерді біледі; 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оң және сол қолдарын ажырата алады.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құрылыстарды құрастырады;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қардың, судың, құмның қасиеттерін біледі;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 табиғатта өзін ұстай білу ережелерін түсінеді.</w:t>
            </w: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5 көлемінде санай алады, сандарды ретімен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теңдік және теңсіздік туралы ұғымдарға ие;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шамасы әртүрлі 2-3 затты (ұзындығы, биіктігі, ені, жуандығы бойынша) өсу және кему ретімен орналастыра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геометриялық пішіндерді және геометриялық денелерді ажыратады және атайды;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 кеңістікті және уақытты бағдарлай алады.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 бөлшектерін атайды, оларды құрылымдық қасиеттерін ескере отырып,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құрылысты безендіру үшін түрлі түсті бөлшектерді қолданады;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биіктігі, ұзындығы, ені бойынша құрылыстарды өзгертеді;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бастаған ісін аяғына дейін жеткізеді;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қағаздан көлемді пішіндерді жасай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табиғи материалдардан түрлі заттар дайындайды;</w:t>
            </w:r>
          </w:p>
          <w:p w:rsidR="000D5E0C" w:rsidRPr="00CD74FE" w:rsidRDefault="000D5E0C" w:rsidP="00CD74FE">
            <w:pPr>
              <w:tabs>
                <w:tab w:val="left" w:pos="12669"/>
              </w:tabs>
              <w:spacing w:after="0" w:line="240" w:lineRule="auto"/>
              <w:ind w:right="113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конструктордан құрылыс жасайды.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өлі </w:t>
            </w:r>
            <w:r w:rsidRPr="00CD74FE">
              <w:rPr>
                <w:rFonts w:ascii="Times New Roman" w:hAnsi="Times New Roman"/>
                <w:color w:val="000000"/>
                <w:lang w:val="kk-KZ"/>
              </w:rPr>
              <w:t>табиғат</w:t>
            </w:r>
            <w:r w:rsidRPr="00CD74FE">
              <w:rPr>
                <w:rFonts w:ascii="Times New Roman" w:hAnsi="Times New Roman"/>
                <w:lang w:val="kk-KZ"/>
              </w:rPr>
              <w:t xml:space="preserve"> объектілерін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ауа-райындағы және табиғаттағы маусымдық өзгерістерде қарапайым байланыстар орната 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үй жануарларын және олардың төлдерін, үй құстарын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кейбір жабайы аңдардың түрлерін біледі және атайды;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4-5 ағаштың түрлерін, бұталарды, шөптесін өсімдіктерді, гүлдерді, жидектерді, саңырауқұлақтарды, көкөністер мен жемістерді атайды және ажыратады;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өсімдіктер мен жануарларға күтім жасаудың қарапайым әдістерін біледі;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қарапайым тәжірибеге қызығушылық пен әуестік танытады;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табиғатта өзін ұстаудың қарапайым ережесін біледі.</w:t>
            </w:r>
          </w:p>
        </w:tc>
        <w:tc>
          <w:tcPr>
            <w:tcW w:w="3490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</w:tc>
        <w:tc>
          <w:tcPr>
            <w:tcW w:w="2634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</w:tc>
      </w:tr>
      <w:tr w:rsidR="000D5E0C" w:rsidRPr="00913382" w:rsidTr="003D1F78">
        <w:trPr>
          <w:trHeight w:val="160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төртбұрышты пішіндегі заттарды, оларды дөңгелек пішіндегі бейнелермен сәйкестендіріп бейнелей алады;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бормен асфальтқа, таяқпен құмға сурет салады;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дайын пішіндерден қарапайым композицияларды құрастыруға қатысады; 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бір-біреуден, жұптаса ауыса отырып, би қимылдарын орындайды, жануарлардың қимылдарын ұқсатады; 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 балаларға арналған музыкалық аспаптарды ажыратады және атайды;</w:t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үлгі бойынша пішінін, пропорциясын ескере отырып, сурет салады;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кескішпен түрлі безендірулер жасайды.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қайшыны дұрыс ұстайды және пайдаланады;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жеке бөліктерді жапсырады;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композиция құрайды;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жолаққа геометриялық пішіндер мен өсімдік өрнектерінен</w:t>
            </w:r>
          </w:p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сөздерді созыңқы және анық айтады;</w:t>
            </w:r>
          </w:p>
          <w:p w:rsidR="000D5E0C" w:rsidRPr="00CD74FE" w:rsidRDefault="000D5E0C" w:rsidP="003C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би сипатындағы музыканы эмоционалды түрде қабылдайды;</w:t>
            </w:r>
          </w:p>
        </w:tc>
        <w:tc>
          <w:tcPr>
            <w:tcW w:w="3490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634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9070BE" w:rsidRDefault="000D5E0C" w:rsidP="009070BE">
            <w:pPr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</w:tr>
      <w:tr w:rsidR="000D5E0C" w:rsidRPr="00014C50" w:rsidTr="003D1F78">
        <w:trPr>
          <w:trHeight w:val="723"/>
        </w:trPr>
        <w:tc>
          <w:tcPr>
            <w:tcW w:w="2694" w:type="dxa"/>
          </w:tcPr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CD74F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айналасындағы заттардың міндеттерін біледі;      </w:t>
            </w:r>
          </w:p>
          <w:p w:rsidR="000D5E0C" w:rsidRPr="00CD74FE" w:rsidRDefault="000D5E0C" w:rsidP="00CD74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lang w:val="kk-KZ" w:eastAsia="ru-RU"/>
              </w:rPr>
            </w:pPr>
            <w:r w:rsidRPr="00CD74FE">
              <w:rPr>
                <w:rFonts w:ascii="Times New Roman" w:hAnsi="Times New Roman"/>
                <w:lang w:val="kk-KZ"/>
              </w:rPr>
              <w:t> заттардың сапасы мен қасиеттерін: сипау, дәмін тату және есту арқылы таниды;  </w:t>
            </w:r>
          </w:p>
          <w:p w:rsidR="000D5E0C" w:rsidRPr="00CD74FE" w:rsidRDefault="000D5E0C" w:rsidP="00CD74FE">
            <w:pPr>
              <w:suppressLineNumbers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көлік құралдарын атайды;       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Қазақстан Туын таниды және атайды.</w:t>
            </w:r>
            <w:r w:rsidRPr="00CD74FE">
              <w:rPr>
                <w:rFonts w:ascii="Times New Roman" w:hAnsi="Times New Roman"/>
                <w:lang w:val="kk-KZ"/>
              </w:rPr>
              <w:br/>
            </w:r>
          </w:p>
        </w:tc>
        <w:tc>
          <w:tcPr>
            <w:tcW w:w="3544" w:type="dxa"/>
          </w:tcPr>
          <w:p w:rsidR="000D5E0C" w:rsidRPr="00CD74FE" w:rsidRDefault="000D5E0C" w:rsidP="00CD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0D5E0C" w:rsidRPr="00CD74F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9070BE" w:rsidRDefault="000D5E0C" w:rsidP="009070BE">
            <w:pPr>
              <w:autoSpaceDE w:val="0"/>
              <w:autoSpaceDN w:val="0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9070BE" w:rsidRDefault="000D5E0C" w:rsidP="00CD74F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9070BE" w:rsidRDefault="000D5E0C" w:rsidP="003C5D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9070BE" w:rsidRDefault="000D5E0C" w:rsidP="003C5D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070BE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</w:tc>
      </w:tr>
    </w:tbl>
    <w:p w:rsidR="000D5E0C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3C5D19" w:rsidRDefault="000D5E0C" w:rsidP="00D14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bCs/>
          <w:lang w:val="kk-KZ"/>
        </w:rPr>
        <w:t>20</w:t>
      </w:r>
      <w:r w:rsidRPr="003C5D19">
        <w:rPr>
          <w:rFonts w:ascii="Times New Roman" w:hAnsi="Times New Roman"/>
          <w:b/>
          <w:bCs/>
        </w:rPr>
        <w:t xml:space="preserve">21-2022 </w:t>
      </w:r>
      <w:r w:rsidRPr="003C5D19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3C5D19" w:rsidRDefault="000D5E0C" w:rsidP="001F58A2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>Баланың аты-жөні:  Әбілбек Адина</w:t>
      </w:r>
    </w:p>
    <w:p w:rsidR="000D5E0C" w:rsidRPr="003C5D19" w:rsidRDefault="000D5E0C" w:rsidP="001F58A2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3C5D19" w:rsidRDefault="000D5E0C" w:rsidP="001F58A2">
      <w:pPr>
        <w:spacing w:after="0" w:line="240" w:lineRule="auto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5D3F46">
        <w:trPr>
          <w:trHeight w:val="77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5D3F46">
        <w:trPr>
          <w:trHeight w:val="1611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көркем шығармаларды эмоционалды қабылдай біледі;</w:t>
            </w:r>
          </w:p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 xml:space="preserve">сөйлеу тілінде  зат есімдерді  жекеше және көпше түрде   қолданады.  </w:t>
            </w:r>
          </w:p>
        </w:tc>
        <w:tc>
          <w:tcPr>
            <w:tcW w:w="2634" w:type="dxa"/>
          </w:tcPr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</w:tc>
      </w:tr>
      <w:tr w:rsidR="000D5E0C" w:rsidRPr="00014C50" w:rsidTr="005D3F46">
        <w:trPr>
          <w:trHeight w:val="1118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9163EE" w:rsidRDefault="000D5E0C" w:rsidP="009163EE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9163EE" w:rsidRDefault="000D5E0C" w:rsidP="009163EE">
            <w:pPr>
              <w:spacing w:after="0" w:line="240" w:lineRule="auto"/>
              <w:ind w:firstLine="708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634" w:type="dxa"/>
          </w:tcPr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D5E0C" w:rsidRPr="009163EE" w:rsidRDefault="000D5E0C" w:rsidP="009163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63EE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</w:tr>
      <w:tr w:rsidR="000D5E0C" w:rsidRPr="00014C50" w:rsidTr="005D3F46">
        <w:trPr>
          <w:trHeight w:val="160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14C50" w:rsidRDefault="000D5E0C" w:rsidP="005D3F46">
            <w:pPr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014C50" w:rsidRDefault="000D5E0C" w:rsidP="009163EE">
            <w:pPr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Default="000D5E0C" w:rsidP="00014C50">
            <w:pPr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</w:t>
            </w:r>
            <w:r>
              <w:rPr>
                <w:rFonts w:ascii="Times New Roman" w:hAnsi="Times New Roman"/>
                <w:lang w:val="kk-KZ"/>
              </w:rPr>
              <w:t>ерге ие</w:t>
            </w:r>
          </w:p>
          <w:p w:rsidR="000D5E0C" w:rsidRPr="00014C50" w:rsidRDefault="000D5E0C" w:rsidP="00014C50">
            <w:pPr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  <w:p w:rsidR="000D5E0C" w:rsidRPr="00014C50" w:rsidRDefault="000D5E0C" w:rsidP="00014C50">
            <w:pPr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әндерді, билерді сахналайды.</w:t>
            </w:r>
          </w:p>
        </w:tc>
        <w:tc>
          <w:tcPr>
            <w:tcW w:w="2634" w:type="dxa"/>
          </w:tcPr>
          <w:p w:rsidR="000D5E0C" w:rsidRPr="00014C50" w:rsidRDefault="000D5E0C" w:rsidP="005D3F46">
            <w:pPr>
              <w:rPr>
                <w:rFonts w:ascii="Times New Roman" w:hAnsi="Times New Roman"/>
                <w:lang w:val="en-US"/>
              </w:rPr>
            </w:pPr>
            <w:r w:rsidRPr="00014C50">
              <w:rPr>
                <w:rFonts w:ascii="Times New Roman" w:hAnsi="Times New Roman"/>
                <w:lang w:val="kk-KZ"/>
              </w:rPr>
              <w:t>мүсіндеуде кескішті қолдана біледі;</w:t>
            </w:r>
          </w:p>
          <w:p w:rsidR="000D5E0C" w:rsidRPr="00014C50" w:rsidRDefault="000D5E0C" w:rsidP="005D3F46">
            <w:pPr>
              <w:rPr>
                <w:rFonts w:ascii="Times New Roman" w:hAnsi="Times New Roman"/>
                <w:lang w:val="en-US"/>
              </w:rPr>
            </w:pPr>
            <w:r w:rsidRPr="00014C50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</w:tc>
      </w:tr>
      <w:tr w:rsidR="000D5E0C" w:rsidRPr="00014C50" w:rsidTr="005D3F46">
        <w:trPr>
          <w:trHeight w:val="72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кейбір мамандықтардың маңызын, атауларын біледі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  <w:p w:rsidR="000D5E0C" w:rsidRPr="00014C50" w:rsidRDefault="000D5E0C" w:rsidP="00014C5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</w:tc>
      </w:tr>
    </w:tbl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1F58A2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3C5D19" w:rsidRDefault="000D5E0C" w:rsidP="00D14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bCs/>
          <w:lang w:val="kk-KZ"/>
        </w:rPr>
        <w:t>20</w:t>
      </w:r>
      <w:r w:rsidRPr="003C5D19">
        <w:rPr>
          <w:rFonts w:ascii="Times New Roman" w:hAnsi="Times New Roman"/>
          <w:b/>
          <w:bCs/>
        </w:rPr>
        <w:t xml:space="preserve">21-2022 </w:t>
      </w:r>
      <w:r w:rsidRPr="003C5D19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3C5D19" w:rsidRDefault="000D5E0C" w:rsidP="001F58A2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0D5E0C" w:rsidRPr="003C5D19" w:rsidRDefault="000D5E0C" w:rsidP="001F58A2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>Баланың аты-жөні:  Жәнібекұлы Әбдурахман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5D3F46">
        <w:trPr>
          <w:trHeight w:val="77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014C50" w:rsidTr="005D3F46">
        <w:trPr>
          <w:trHeight w:val="1611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таныс ертегілердің мазмұнын айтып береді;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ертегі желісін ретімен мазмұндайды және орындайды;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әңгімелерді тыңдайды, мазмұндап бере алады, өлеңдерді жатқа айтады;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жекета биғат құбылыстарын атайды;</w:t>
            </w:r>
          </w:p>
        </w:tc>
        <w:tc>
          <w:tcPr>
            <w:tcW w:w="2634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жеке тәжірибесінен суреттің мазмұны бойынша шағын әңгімелер құрастырады.</w:t>
            </w:r>
          </w:p>
        </w:tc>
      </w:tr>
      <w:tr w:rsidR="000D5E0C" w:rsidRPr="00014C50" w:rsidTr="005D3F46">
        <w:trPr>
          <w:trHeight w:val="1118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әдістерін біледі: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тіршілік иелеріне аяушылық, жанашырлық танытады;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2634" w:type="dxa"/>
          </w:tcPr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</w:p>
          <w:p w:rsidR="000D5E0C" w:rsidRPr="00014C50" w:rsidRDefault="000D5E0C" w:rsidP="00014C5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4C50">
              <w:rPr>
                <w:rFonts w:ascii="Times New Roman" w:hAnsi="Times New Roman"/>
                <w:lang w:val="kk-KZ"/>
              </w:rPr>
              <w:t>заттарды атайды және ажыратады, олардың өлшемін, түсін, пішінін, жасалған материалын анықтайды;</w:t>
            </w:r>
          </w:p>
        </w:tc>
      </w:tr>
      <w:tr w:rsidR="000D5E0C" w:rsidRPr="00014C50" w:rsidTr="005D3F46">
        <w:trPr>
          <w:trHeight w:val="160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заттар мен жануарлардың пішінін бейнелейді;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мазмұнды композицияның бейнесін салу дағдыларын игерген;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мүсіндеуде кескішті қолдана біледі;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634" w:type="dxa"/>
          </w:tcPr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сурет салу техникасын игерген;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 салады;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ұжымдық жұмысқа қатысады, тұрмыстық заттарды бейнелеуге</w:t>
            </w:r>
          </w:p>
        </w:tc>
      </w:tr>
      <w:tr w:rsidR="000D5E0C" w:rsidRPr="00D1405D" w:rsidTr="005D3F46">
        <w:trPr>
          <w:trHeight w:val="72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</w:rPr>
            </w:pPr>
            <w:r w:rsidRPr="00D1405D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</w:rPr>
            </w:pPr>
            <w:r w:rsidRPr="00D1405D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D1405D" w:rsidRDefault="000D5E0C" w:rsidP="00D1405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3C5D19" w:rsidRDefault="000D5E0C" w:rsidP="00D14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bCs/>
          <w:lang w:val="kk-KZ"/>
        </w:rPr>
        <w:t>20</w:t>
      </w:r>
      <w:r w:rsidRPr="003C5D19">
        <w:rPr>
          <w:rFonts w:ascii="Times New Roman" w:hAnsi="Times New Roman"/>
          <w:b/>
          <w:bCs/>
        </w:rPr>
        <w:t xml:space="preserve">21-2022 </w:t>
      </w:r>
      <w:r w:rsidRPr="003C5D19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3C5D19" w:rsidRDefault="000D5E0C" w:rsidP="003C5D19">
      <w:pPr>
        <w:tabs>
          <w:tab w:val="left" w:pos="5100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lang w:val="kk-KZ"/>
        </w:rPr>
        <w:tab/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>Баланың аты-жөні:  Алмас Айсұлтан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5D3F46">
        <w:trPr>
          <w:trHeight w:val="77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D1405D" w:rsidTr="00D1405D">
        <w:trPr>
          <w:trHeight w:val="534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тілде сөйлемдердің әртүрлі түрлерін, қосымшаларды қолданады;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жеке тәжірибесінен суреттің мазмұны бойынша шағын әңгімелер құрастырады.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көркем шығармаларды эмоционалды қабылдай біледі;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таныс ертегілердің мазмұнын айтып береді;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ертегі желісін ретімен мазмұндайды және орындайды;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өзінің қимылын серіктесінің қимылымен үйлестіреді;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сахнада бағдарлайды;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әңгімелерді тыңдайды, мазмұндап бере алады, өлеңдерді жатқа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өзіне ұнайтын бірнеше шығармаларды айта алады;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ойында әдеби бейнелерді қолданады.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күнделікті өмірде  және ойын кезінде  педагогтің орыс тілінде айтқан сөздерін түсінеді;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жекета биғат құбылыстарын атайды;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rPr>
                <w:sz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сөйлеу тілінде зат есім</w:t>
            </w:r>
            <w:r w:rsidRPr="00D1405D">
              <w:rPr>
                <w:rFonts w:ascii="Times New Roman" w:hAnsi="Times New Roman"/>
                <w:lang w:val="kk-KZ"/>
              </w:rPr>
              <w:t>ді  жекеше және көпше түрде   қолданады.</w:t>
            </w:r>
            <w:r w:rsidRPr="001232C8">
              <w:rPr>
                <w:lang w:val="kk-KZ"/>
              </w:rPr>
              <w:t xml:space="preserve">  </w:t>
            </w:r>
          </w:p>
        </w:tc>
        <w:tc>
          <w:tcPr>
            <w:tcW w:w="2634" w:type="dxa"/>
          </w:tcPr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өзінің қимылын серіктесінің қимылымен үйлестіреді</w:t>
            </w:r>
          </w:p>
        </w:tc>
      </w:tr>
      <w:tr w:rsidR="000D5E0C" w:rsidRPr="0026003A" w:rsidTr="005D3F46">
        <w:trPr>
          <w:trHeight w:val="1118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жасалған әрекеттердің көмегімен түрлі мәселелерді шешудің әдістерін табады;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қарапайым себеп-салдарлық байланыстарды орнатады.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оларды топтастыра алады;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құрылыс бөлшектерін ажыратады және атайды, оларды құрылымдық қасиеттерін ескере отырып пайдаланады;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өзінің құрылыстарымен ойнайды.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өсімдіктер мен жануарлардың өсіп-өнуіне қажетті кейбір жағдайларды біледі;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тіршілік иелеріне аяушылық, жанашырлық танытады;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атайды;</w:t>
            </w:r>
          </w:p>
          <w:p w:rsidR="000D5E0C" w:rsidRPr="009070BE" w:rsidRDefault="000D5E0C" w:rsidP="0026003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бауырымен жорғалаушыларды, олардың сыртқы құрылысын және қозғалу табиғатта өзін ұстай білудің қарапайым ережелерін біледі.әдістерін біледі:</w:t>
            </w:r>
          </w:p>
        </w:tc>
      </w:tr>
      <w:tr w:rsidR="000D5E0C" w:rsidRPr="00A83468" w:rsidTr="005D3F46">
        <w:trPr>
          <w:trHeight w:val="160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қазақ оюларының элементтерін қолданады.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мүсіндеуде кескішті қолдана біледі;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ертегілер мен қоршаған өмір тақырыптарына 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ұжымдық жұмысқа қатысады, тұрмыстық заттарды бейнелеуге қызығушылық танытады;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халықтық бұйымдардың желісі бойынша ыдыстарды 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қайшыны дұрыс ұстайды және оны пайдалана алады;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бірнеше бөліктерден тұратын заттарды орналастырады және желімдейді;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ұжымдық жұмыстарды орындауға қатысады;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панно даярлау туралы ұғымдарға ие, сәндік композицияларды өз ойынша орындайды;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әуені бойынша әндерді таниды, олардың мазмұны туралы баяндайды;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634" w:type="dxa"/>
          </w:tcPr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left="113" w:right="72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салу дағдыларын игерген;</w:t>
            </w:r>
          </w:p>
          <w:p w:rsidR="000D5E0C" w:rsidRDefault="000D5E0C" w:rsidP="005D3F46">
            <w:pPr>
              <w:rPr>
                <w:rFonts w:ascii="Times New Roman" w:hAnsi="Times New Roman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мазмұндық композициялар құрастырады; </w:t>
            </w:r>
          </w:p>
          <w:p w:rsidR="000D5E0C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мүсіндеу дағдыларын игерген; 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252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әнді бірге бастап, бірге аяқтайды;</w:t>
            </w:r>
          </w:p>
          <w:p w:rsidR="000D5E0C" w:rsidRPr="009070BE" w:rsidRDefault="000D5E0C" w:rsidP="00A83468">
            <w:pPr>
              <w:tabs>
                <w:tab w:val="left" w:pos="2166"/>
              </w:tabs>
              <w:rPr>
                <w:rFonts w:ascii="Times New Roman" w:hAnsi="Times New Roman"/>
                <w:lang w:val="kk-KZ"/>
              </w:rPr>
            </w:pPr>
          </w:p>
        </w:tc>
      </w:tr>
      <w:tr w:rsidR="000D5E0C" w:rsidRPr="007B4EB6" w:rsidTr="005D3F46">
        <w:trPr>
          <w:trHeight w:val="72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D42D1">
              <w:rPr>
                <w:lang w:val="kk-KZ"/>
              </w:rPr>
              <w:t xml:space="preserve"> </w:t>
            </w:r>
            <w:r w:rsidRPr="007B4EB6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  <w:p w:rsidR="000D5E0C" w:rsidRPr="009070BE" w:rsidRDefault="000D5E0C" w:rsidP="007B4E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 қарапайым себеп-салдарлық байланыстарды орнатады.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CD74FE" w:rsidRDefault="000D5E0C" w:rsidP="00E25466">
      <w:pPr>
        <w:spacing w:after="0" w:line="240" w:lineRule="auto"/>
        <w:rPr>
          <w:rFonts w:ascii="Times New Roman" w:hAnsi="Times New Roman"/>
          <w:lang w:val="kk-KZ"/>
        </w:rPr>
      </w:pPr>
    </w:p>
    <w:p w:rsidR="000D5E0C" w:rsidRPr="003C5D19" w:rsidRDefault="000D5E0C" w:rsidP="00D14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bCs/>
          <w:lang w:val="kk-KZ"/>
        </w:rPr>
        <w:t>20</w:t>
      </w:r>
      <w:r w:rsidRPr="003C5D19">
        <w:rPr>
          <w:rFonts w:ascii="Times New Roman" w:hAnsi="Times New Roman"/>
          <w:b/>
          <w:bCs/>
        </w:rPr>
        <w:t xml:space="preserve">21-2022 </w:t>
      </w:r>
      <w:r w:rsidRPr="003C5D19">
        <w:rPr>
          <w:rFonts w:ascii="Times New Roman" w:hAnsi="Times New Roman"/>
          <w:b/>
          <w:bCs/>
          <w:lang w:val="kk-KZ"/>
        </w:rPr>
        <w:t>оқу жылындағы баланың жеке даму картасы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>Баланың аты-жөні:  Ғалым Айша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 w:eastAsia="ru-RU"/>
        </w:rPr>
      </w:pPr>
      <w:r w:rsidRPr="003C5D19">
        <w:rPr>
          <w:rFonts w:ascii="Times New Roman" w:hAnsi="Times New Roman"/>
          <w:b/>
          <w:lang w:val="kk-KZ" w:eastAsia="ru-RU"/>
        </w:rPr>
        <w:t xml:space="preserve">Туған жылы :  </w:t>
      </w:r>
    </w:p>
    <w:p w:rsidR="000D5E0C" w:rsidRPr="003C5D19" w:rsidRDefault="000D5E0C" w:rsidP="00E25466">
      <w:pPr>
        <w:spacing w:after="0" w:line="240" w:lineRule="auto"/>
        <w:rPr>
          <w:rFonts w:ascii="Times New Roman" w:hAnsi="Times New Roman"/>
          <w:b/>
          <w:lang w:val="kk-KZ"/>
        </w:rPr>
      </w:pPr>
      <w:r w:rsidRPr="003C5D19">
        <w:rPr>
          <w:rFonts w:ascii="Times New Roman" w:hAnsi="Times New Roman"/>
          <w:b/>
          <w:lang w:val="kk-KZ"/>
        </w:rPr>
        <w:t>Топтың аты: «Күншуақ» ересек тобы (4-5 жас)</w:t>
      </w: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3969"/>
        <w:gridCol w:w="3544"/>
        <w:gridCol w:w="3490"/>
        <w:gridCol w:w="2634"/>
      </w:tblGrid>
      <w:tr w:rsidR="000D5E0C" w:rsidRPr="00CD74FE" w:rsidTr="005D3F46">
        <w:trPr>
          <w:trHeight w:val="77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bCs/>
                <w:lang w:val="kk-KZ"/>
              </w:rPr>
              <w:t>Білім беру салалары</w:t>
            </w:r>
          </w:p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 xml:space="preserve">Түзету іс-шаралары 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(қорытынды бақылаудан кейін)</w:t>
            </w:r>
          </w:p>
        </w:tc>
        <w:tc>
          <w:tcPr>
            <w:tcW w:w="263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Қорытынды</w:t>
            </w:r>
          </w:p>
        </w:tc>
      </w:tr>
      <w:tr w:rsidR="000D5E0C" w:rsidRPr="00D1405D" w:rsidTr="005D3F46">
        <w:trPr>
          <w:trHeight w:val="1611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дауысты, дауыссыз дыбыстарды дұрыс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тілде сөйлемдердің әртүрлі түрлерін, қосымшаларды қолданады;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жеке тәжірибесінен суреттің мазмұны бойынша шағын әңгімелер құрастырады.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көркем шығармаларды эмоционалды қабылдай біледі;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таныс ертегілердің мазмұнын айтып береді;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таныс бірнеше шығармаларды атайды;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ертегі желісін ретімен мазмұндайды және орындайды;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театрландырылған әрекеттің түрлі жұмыс тәсілдерін меңгерген;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өзінің қимылын серіктесінің қимылымен үйлестіреді;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сахнада бағдарлайды;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адамгершілік нормалары мен түсініктері тұрғысынан бағалайды;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әңгімелерді тыңдайды, мазмұндап бере алады, өлеңдерді жатқа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 xml:space="preserve"> өзіне ұнайтын бірнеше шығармаларды айта алады;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ойында әдеби бейнелерді қолданады.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күнделікті өмірде  және ойын кезінде  педагогтің орыс тілінде айтқан сөздерін түсінеді;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орыс тілінде 5-ке дейін тура және кері санай біледі;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орыс тіліндегі ызың, (ж,щ,с,з) және үнді (р, л) дыбыстарды дұрыс айтады;</w:t>
            </w: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айналасындағы заттардың топтарын, олардың қасиеттерін, белгілерін, жыл мезгілдерін және жекета биғат құбылыстарын атайды;</w:t>
            </w:r>
          </w:p>
          <w:p w:rsidR="000D5E0C" w:rsidRPr="009070BE" w:rsidRDefault="000D5E0C" w:rsidP="00D1405D">
            <w:pPr>
              <w:rPr>
                <w:rFonts w:ascii="Times New Roman" w:hAnsi="Times New Roman"/>
                <w:lang w:val="kk-KZ"/>
              </w:rPr>
            </w:pPr>
            <w:r w:rsidRPr="00D1405D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D1405D">
              <w:rPr>
                <w:rFonts w:ascii="Times New Roman" w:hAnsi="Times New Roman"/>
                <w:lang w:val="kk-KZ"/>
              </w:rPr>
              <w:t>сөйлеу тілінде  зат есімдерді  жекеше және көпше түрде   қолданады.</w:t>
            </w:r>
            <w:r w:rsidRPr="001232C8">
              <w:rPr>
                <w:lang w:val="kk-KZ"/>
              </w:rPr>
              <w:t xml:space="preserve">  </w:t>
            </w:r>
          </w:p>
        </w:tc>
        <w:tc>
          <w:tcPr>
            <w:tcW w:w="2634" w:type="dxa"/>
          </w:tcPr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D5E0C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lang w:val="kk-KZ"/>
              </w:rPr>
            </w:pPr>
          </w:p>
          <w:p w:rsidR="000D5E0C" w:rsidRPr="00D1405D" w:rsidRDefault="000D5E0C" w:rsidP="00D1405D">
            <w:pPr>
              <w:autoSpaceDE w:val="0"/>
              <w:autoSpaceDN w:val="0"/>
              <w:spacing w:after="0" w:line="240" w:lineRule="auto"/>
              <w:ind w:firstLine="113"/>
              <w:rPr>
                <w:rFonts w:ascii="Times New Roman" w:hAnsi="Times New Roman"/>
                <w:sz w:val="28"/>
                <w:lang w:val="kk-KZ"/>
              </w:rPr>
            </w:pPr>
            <w:r w:rsidRPr="00D1405D">
              <w:rPr>
                <w:rFonts w:ascii="Times New Roman" w:hAnsi="Times New Roman"/>
                <w:lang w:val="kk-KZ"/>
              </w:rPr>
              <w:t>күнделікті өмірде  және ойын кезінде  педагогтің орыс тілінде айтқан сөздерін түсінеді;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D5E0C" w:rsidRPr="0026003A" w:rsidTr="005D3F46">
        <w:trPr>
          <w:trHeight w:val="1118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қарапайым себеп-салдарлық байланыстарды орнатады.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08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оларды топтастыра алады;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құрылыс бөлшектерін ажыратады және атайды, оларды құрылымдық қасиеттерін ескере отырып пайдаланады;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 xml:space="preserve"> өзінің құрылыстарымен ойнайды.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үй жануарлары мен жабайы жануарларды және олардың төлдерін, үй құстарын атайды;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өсімдіктер мен жануарлардың өсіп-өнуіне қажетті кейбір жағдайларды біледі;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 орнатады;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қарапайым зерттеуге қызығушылық пен әуестік танытады;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табиғатқа зиян келтіруі мүмкін жағдайлар мен әрекеттерді атайды;</w:t>
            </w:r>
          </w:p>
          <w:p w:rsidR="000D5E0C" w:rsidRPr="009070B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жәндіктерді атайды, олар туралы қарапайым түсініктерге ие;</w:t>
            </w:r>
          </w:p>
          <w:p w:rsidR="000D5E0C" w:rsidRPr="0026003A" w:rsidRDefault="000D5E0C" w:rsidP="002600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6003A">
              <w:rPr>
                <w:rFonts w:ascii="Times New Roman" w:hAnsi="Times New Roman"/>
                <w:lang w:val="kk-KZ"/>
              </w:rPr>
              <w:t>тіршілік иелеріне аяушылық, жанашырлық танытады;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0D5E0C" w:rsidRPr="00A83468" w:rsidTr="005D3F46">
        <w:trPr>
          <w:trHeight w:val="160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Шығармашылық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мүсіндеуде кескішті қолдана біледі;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жануарлардың мүсінін жасаудың әртүрлі тәсілдерін пайдаланады;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ертегілер мен қоршаған өмір тақырыптарына мазмұндық композициялар құрастырады;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тұрмыстық заттарды бейнелеуге қызығушылық танытады;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халықтық бұйымдардың желісі бойынша ыдыстарды мүсіндеу дағдыларын игерген;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қайшыны дұрыс ұстайды және оны пайдалана алады;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бірнеше бөліктерден тұратын заттарды орналастырады және желімдейді;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ұжымдық жұмыстарды орындауға қатысады;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панно даярлау туралы ұғымдарға ие, сәндік композицияларды өз ойынша орындайды;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бейнелеу өнерінің түрлері: көркем сурет, мүсіндеу, халық өнері туралы түсініктерге ие.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әуені бойынша әндерді таниды, олардың мазмұны туралы баяндайды;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34" w:type="dxa"/>
          </w:tcPr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left="113"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салу дағдыларын игерген;</w:t>
            </w:r>
          </w:p>
          <w:p w:rsidR="000D5E0C" w:rsidRPr="00A83468" w:rsidRDefault="000D5E0C" w:rsidP="00A83468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 xml:space="preserve"> қазақ оюларының элементтерін қолданады.</w:t>
            </w:r>
          </w:p>
          <w:p w:rsidR="000D5E0C" w:rsidRDefault="000D5E0C" w:rsidP="00B2413E">
            <w:pPr>
              <w:autoSpaceDE w:val="0"/>
              <w:autoSpaceDN w:val="0"/>
              <w:spacing w:after="0" w:line="240" w:lineRule="auto"/>
              <w:ind w:right="1086"/>
              <w:rPr>
                <w:rFonts w:ascii="Times New Roman" w:hAnsi="Times New Roman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Ұжымдық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83468">
              <w:rPr>
                <w:rFonts w:ascii="Times New Roman" w:hAnsi="Times New Roman"/>
                <w:lang w:val="kk-KZ"/>
              </w:rPr>
              <w:t xml:space="preserve">жұмысқа қатысады, </w:t>
            </w:r>
          </w:p>
          <w:p w:rsidR="000D5E0C" w:rsidRPr="00A83468" w:rsidRDefault="000D5E0C" w:rsidP="00B2413E">
            <w:pPr>
              <w:tabs>
                <w:tab w:val="left" w:pos="2166"/>
              </w:tabs>
              <w:autoSpaceDE w:val="0"/>
              <w:autoSpaceDN w:val="0"/>
              <w:spacing w:after="0" w:line="240" w:lineRule="auto"/>
              <w:ind w:right="252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қоршаған әлемнің әсемдігін эмоционалды қабылдайды.</w:t>
            </w:r>
          </w:p>
          <w:p w:rsidR="000D5E0C" w:rsidRPr="00A83468" w:rsidRDefault="000D5E0C" w:rsidP="00B2413E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hAnsi="Times New Roman"/>
                <w:sz w:val="28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әнді созып, сөздерін анық айтады, таныс әндерді сүйемелдеумен және сүйемелдеусіз орындайды;</w:t>
            </w:r>
          </w:p>
          <w:p w:rsidR="000D5E0C" w:rsidRPr="009070BE" w:rsidRDefault="000D5E0C" w:rsidP="00B2413E">
            <w:pPr>
              <w:rPr>
                <w:rFonts w:ascii="Times New Roman" w:hAnsi="Times New Roman"/>
                <w:lang w:val="kk-KZ"/>
              </w:rPr>
            </w:pPr>
            <w:r w:rsidRPr="00A83468">
              <w:rPr>
                <w:rFonts w:ascii="Times New Roman" w:hAnsi="Times New Roman"/>
                <w:lang w:val="kk-KZ"/>
              </w:rPr>
              <w:t>әнді бірге бастап, бірге аяқтайды;</w:t>
            </w:r>
          </w:p>
        </w:tc>
      </w:tr>
      <w:tr w:rsidR="000D5E0C" w:rsidRPr="00913382" w:rsidTr="005D3F46">
        <w:trPr>
          <w:trHeight w:val="723"/>
        </w:trPr>
        <w:tc>
          <w:tcPr>
            <w:tcW w:w="2694" w:type="dxa"/>
          </w:tcPr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74FE">
              <w:rPr>
                <w:rFonts w:ascii="Times New Roman" w:hAnsi="Times New Roman"/>
                <w:lang w:val="kk-KZ"/>
              </w:rPr>
              <w:t>Әлеумет</w:t>
            </w: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0D5E0C" w:rsidRPr="00CD74FE" w:rsidRDefault="000D5E0C" w:rsidP="005D3F4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69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</w:tcPr>
          <w:p w:rsidR="000D5E0C" w:rsidRPr="00CD74FE" w:rsidRDefault="000D5E0C" w:rsidP="005D3F4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90" w:type="dxa"/>
          </w:tcPr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ойыншықтарға, кітаптарға, ыдыстарға ұқыпты қарайды;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кейбір мамандықтардың маңызын, атауларын біледі;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қарапайым тәжірибелерді жүргізуге қызығушылық танытады;</w:t>
            </w:r>
          </w:p>
        </w:tc>
        <w:tc>
          <w:tcPr>
            <w:tcW w:w="2634" w:type="dxa"/>
          </w:tcPr>
          <w:p w:rsidR="000D5E0C" w:rsidRPr="004A2E9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отбасының ересек мүшелерінің еңбегі туралы біледі;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b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материалды ескере отырып, заттар мен нысандарды тани алады;</w:t>
            </w:r>
          </w:p>
          <w:p w:rsidR="000D5E0C" w:rsidRPr="007B4EB6" w:rsidRDefault="000D5E0C" w:rsidP="007B4EB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B4EB6">
              <w:rPr>
                <w:rFonts w:ascii="Times New Roman" w:hAnsi="Times New Roman"/>
                <w:lang w:val="kk-KZ"/>
              </w:rPr>
              <w:t>қарапайым себеп-салдарлық байланыстарды орнатады.</w:t>
            </w:r>
          </w:p>
          <w:p w:rsidR="000D5E0C" w:rsidRPr="009070BE" w:rsidRDefault="000D5E0C" w:rsidP="005D3F46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0D5E0C" w:rsidRPr="00CD74FE" w:rsidRDefault="000D5E0C" w:rsidP="00CD74FE">
      <w:pPr>
        <w:spacing w:after="0" w:line="240" w:lineRule="auto"/>
        <w:rPr>
          <w:rFonts w:ascii="Times New Roman" w:hAnsi="Times New Roman"/>
          <w:lang w:val="kk-KZ"/>
        </w:rPr>
      </w:pPr>
    </w:p>
    <w:sectPr w:rsidR="000D5E0C" w:rsidRPr="00CD74FE" w:rsidSect="002223F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0C" w:rsidRDefault="000D5E0C" w:rsidP="006E338F">
      <w:pPr>
        <w:spacing w:after="0" w:line="240" w:lineRule="auto"/>
      </w:pPr>
      <w:r>
        <w:separator/>
      </w:r>
    </w:p>
  </w:endnote>
  <w:endnote w:type="continuationSeparator" w:id="0">
    <w:p w:rsidR="000D5E0C" w:rsidRDefault="000D5E0C" w:rsidP="006E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0C" w:rsidRDefault="000D5E0C" w:rsidP="006E338F">
      <w:pPr>
        <w:spacing w:after="0" w:line="240" w:lineRule="auto"/>
      </w:pPr>
      <w:r>
        <w:separator/>
      </w:r>
    </w:p>
  </w:footnote>
  <w:footnote w:type="continuationSeparator" w:id="0">
    <w:p w:rsidR="000D5E0C" w:rsidRDefault="000D5E0C" w:rsidP="006E3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F23"/>
    <w:rsid w:val="00014C50"/>
    <w:rsid w:val="00022DD9"/>
    <w:rsid w:val="000232C5"/>
    <w:rsid w:val="00034F65"/>
    <w:rsid w:val="00056006"/>
    <w:rsid w:val="000655D6"/>
    <w:rsid w:val="00080E32"/>
    <w:rsid w:val="00082F9E"/>
    <w:rsid w:val="00094C85"/>
    <w:rsid w:val="000A49C8"/>
    <w:rsid w:val="000C302E"/>
    <w:rsid w:val="000D3279"/>
    <w:rsid w:val="000D5E0C"/>
    <w:rsid w:val="000E2A87"/>
    <w:rsid w:val="0010024D"/>
    <w:rsid w:val="001148FA"/>
    <w:rsid w:val="001207FE"/>
    <w:rsid w:val="001232C8"/>
    <w:rsid w:val="00146A15"/>
    <w:rsid w:val="00155C29"/>
    <w:rsid w:val="00167F63"/>
    <w:rsid w:val="001726F4"/>
    <w:rsid w:val="0017441B"/>
    <w:rsid w:val="001762E1"/>
    <w:rsid w:val="00180192"/>
    <w:rsid w:val="001829EC"/>
    <w:rsid w:val="00187BF7"/>
    <w:rsid w:val="00193992"/>
    <w:rsid w:val="001A5043"/>
    <w:rsid w:val="001C4B1D"/>
    <w:rsid w:val="001D23FF"/>
    <w:rsid w:val="001F58A2"/>
    <w:rsid w:val="001F6DE3"/>
    <w:rsid w:val="0020648B"/>
    <w:rsid w:val="002223F9"/>
    <w:rsid w:val="00234D5A"/>
    <w:rsid w:val="0024179E"/>
    <w:rsid w:val="00242059"/>
    <w:rsid w:val="002447EA"/>
    <w:rsid w:val="0026003A"/>
    <w:rsid w:val="00261E58"/>
    <w:rsid w:val="00272E34"/>
    <w:rsid w:val="00285C06"/>
    <w:rsid w:val="002913D4"/>
    <w:rsid w:val="002975F1"/>
    <w:rsid w:val="002E1C63"/>
    <w:rsid w:val="002E6FBB"/>
    <w:rsid w:val="002F130A"/>
    <w:rsid w:val="00302584"/>
    <w:rsid w:val="00303888"/>
    <w:rsid w:val="00332779"/>
    <w:rsid w:val="003810FA"/>
    <w:rsid w:val="00383C90"/>
    <w:rsid w:val="00384BAC"/>
    <w:rsid w:val="003918B4"/>
    <w:rsid w:val="003C5D19"/>
    <w:rsid w:val="003D1F78"/>
    <w:rsid w:val="003E799D"/>
    <w:rsid w:val="003F4717"/>
    <w:rsid w:val="003F7AFD"/>
    <w:rsid w:val="00405433"/>
    <w:rsid w:val="0041272C"/>
    <w:rsid w:val="00430CED"/>
    <w:rsid w:val="0043203C"/>
    <w:rsid w:val="0043593C"/>
    <w:rsid w:val="0044714B"/>
    <w:rsid w:val="00456E42"/>
    <w:rsid w:val="0046027E"/>
    <w:rsid w:val="00474D29"/>
    <w:rsid w:val="00474F5D"/>
    <w:rsid w:val="004A2E96"/>
    <w:rsid w:val="004A3CFB"/>
    <w:rsid w:val="004A50D0"/>
    <w:rsid w:val="004D2F87"/>
    <w:rsid w:val="004D401F"/>
    <w:rsid w:val="004E09A3"/>
    <w:rsid w:val="00500BF8"/>
    <w:rsid w:val="00503A61"/>
    <w:rsid w:val="00513A39"/>
    <w:rsid w:val="00517728"/>
    <w:rsid w:val="00525492"/>
    <w:rsid w:val="005270E7"/>
    <w:rsid w:val="005433C8"/>
    <w:rsid w:val="00546448"/>
    <w:rsid w:val="005563A2"/>
    <w:rsid w:val="00570B9B"/>
    <w:rsid w:val="0057451F"/>
    <w:rsid w:val="00583B33"/>
    <w:rsid w:val="0058783C"/>
    <w:rsid w:val="005A735E"/>
    <w:rsid w:val="005D3F46"/>
    <w:rsid w:val="005F4D87"/>
    <w:rsid w:val="006064A3"/>
    <w:rsid w:val="0063359C"/>
    <w:rsid w:val="00656E99"/>
    <w:rsid w:val="00677700"/>
    <w:rsid w:val="006A09E3"/>
    <w:rsid w:val="006B6E1F"/>
    <w:rsid w:val="006C00FA"/>
    <w:rsid w:val="006C45AC"/>
    <w:rsid w:val="006C4EB8"/>
    <w:rsid w:val="006D3401"/>
    <w:rsid w:val="006D59DF"/>
    <w:rsid w:val="006E338F"/>
    <w:rsid w:val="006E70FE"/>
    <w:rsid w:val="006F7B62"/>
    <w:rsid w:val="007053F3"/>
    <w:rsid w:val="0071028E"/>
    <w:rsid w:val="00716E9A"/>
    <w:rsid w:val="00746F23"/>
    <w:rsid w:val="00756FA2"/>
    <w:rsid w:val="0076507D"/>
    <w:rsid w:val="00785E54"/>
    <w:rsid w:val="00793222"/>
    <w:rsid w:val="007A73AB"/>
    <w:rsid w:val="007B4EB6"/>
    <w:rsid w:val="007B59F7"/>
    <w:rsid w:val="007E2F40"/>
    <w:rsid w:val="007E50C6"/>
    <w:rsid w:val="007E5FFF"/>
    <w:rsid w:val="007F0891"/>
    <w:rsid w:val="0080315D"/>
    <w:rsid w:val="008311F0"/>
    <w:rsid w:val="00841FC0"/>
    <w:rsid w:val="00842FED"/>
    <w:rsid w:val="00853559"/>
    <w:rsid w:val="00854FBB"/>
    <w:rsid w:val="008602FB"/>
    <w:rsid w:val="00872416"/>
    <w:rsid w:val="008A64D8"/>
    <w:rsid w:val="008B103B"/>
    <w:rsid w:val="008D6CF1"/>
    <w:rsid w:val="008E21F3"/>
    <w:rsid w:val="009070BE"/>
    <w:rsid w:val="00913382"/>
    <w:rsid w:val="00915CAF"/>
    <w:rsid w:val="009163EE"/>
    <w:rsid w:val="009221E2"/>
    <w:rsid w:val="0093525F"/>
    <w:rsid w:val="0095491F"/>
    <w:rsid w:val="00960BB1"/>
    <w:rsid w:val="009741DF"/>
    <w:rsid w:val="00981C35"/>
    <w:rsid w:val="009C1956"/>
    <w:rsid w:val="009C25B7"/>
    <w:rsid w:val="009D59B6"/>
    <w:rsid w:val="009E0980"/>
    <w:rsid w:val="009E5BA7"/>
    <w:rsid w:val="009E7FD5"/>
    <w:rsid w:val="009F189E"/>
    <w:rsid w:val="00A02BFF"/>
    <w:rsid w:val="00A04042"/>
    <w:rsid w:val="00A10CBA"/>
    <w:rsid w:val="00A26E89"/>
    <w:rsid w:val="00A36E1D"/>
    <w:rsid w:val="00A61F71"/>
    <w:rsid w:val="00A63948"/>
    <w:rsid w:val="00A639FC"/>
    <w:rsid w:val="00A83468"/>
    <w:rsid w:val="00A84E19"/>
    <w:rsid w:val="00A941B6"/>
    <w:rsid w:val="00AB3318"/>
    <w:rsid w:val="00AC0B2A"/>
    <w:rsid w:val="00AE519B"/>
    <w:rsid w:val="00AF44B0"/>
    <w:rsid w:val="00AF51FC"/>
    <w:rsid w:val="00B2413E"/>
    <w:rsid w:val="00B26CCC"/>
    <w:rsid w:val="00B33A00"/>
    <w:rsid w:val="00B37BA6"/>
    <w:rsid w:val="00B552A2"/>
    <w:rsid w:val="00B62FB4"/>
    <w:rsid w:val="00B675CD"/>
    <w:rsid w:val="00B85ADA"/>
    <w:rsid w:val="00B860C8"/>
    <w:rsid w:val="00BB65EA"/>
    <w:rsid w:val="00BC32F5"/>
    <w:rsid w:val="00BD42D1"/>
    <w:rsid w:val="00BD61AF"/>
    <w:rsid w:val="00BF11BD"/>
    <w:rsid w:val="00C268A7"/>
    <w:rsid w:val="00C36900"/>
    <w:rsid w:val="00C40D41"/>
    <w:rsid w:val="00C40EE9"/>
    <w:rsid w:val="00C8094D"/>
    <w:rsid w:val="00C82090"/>
    <w:rsid w:val="00CA7C02"/>
    <w:rsid w:val="00CD0EAA"/>
    <w:rsid w:val="00CD74FE"/>
    <w:rsid w:val="00D01DAD"/>
    <w:rsid w:val="00D064B0"/>
    <w:rsid w:val="00D1405D"/>
    <w:rsid w:val="00D366C4"/>
    <w:rsid w:val="00D55970"/>
    <w:rsid w:val="00D62F57"/>
    <w:rsid w:val="00D63CA3"/>
    <w:rsid w:val="00D658CD"/>
    <w:rsid w:val="00DA690C"/>
    <w:rsid w:val="00DB1B37"/>
    <w:rsid w:val="00DC17C9"/>
    <w:rsid w:val="00DE4E6C"/>
    <w:rsid w:val="00DF5E9C"/>
    <w:rsid w:val="00E01FE3"/>
    <w:rsid w:val="00E11628"/>
    <w:rsid w:val="00E11F07"/>
    <w:rsid w:val="00E205A2"/>
    <w:rsid w:val="00E23BB1"/>
    <w:rsid w:val="00E25466"/>
    <w:rsid w:val="00E26933"/>
    <w:rsid w:val="00E35312"/>
    <w:rsid w:val="00E35986"/>
    <w:rsid w:val="00E410F9"/>
    <w:rsid w:val="00E45AC5"/>
    <w:rsid w:val="00E51972"/>
    <w:rsid w:val="00E5314E"/>
    <w:rsid w:val="00E646DE"/>
    <w:rsid w:val="00E739AF"/>
    <w:rsid w:val="00E84EBD"/>
    <w:rsid w:val="00E92093"/>
    <w:rsid w:val="00E97801"/>
    <w:rsid w:val="00EA08DD"/>
    <w:rsid w:val="00EB381A"/>
    <w:rsid w:val="00EC3BC2"/>
    <w:rsid w:val="00ED06F7"/>
    <w:rsid w:val="00ED7FD3"/>
    <w:rsid w:val="00F35759"/>
    <w:rsid w:val="00F629D9"/>
    <w:rsid w:val="00F73123"/>
    <w:rsid w:val="00F84593"/>
    <w:rsid w:val="00FA15E0"/>
    <w:rsid w:val="00FB0569"/>
    <w:rsid w:val="00FB0C47"/>
    <w:rsid w:val="00FB2DD0"/>
    <w:rsid w:val="00FC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01"/>
    <w:pPr>
      <w:spacing w:after="200" w:line="276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38F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338F"/>
    <w:rPr>
      <w:rFonts w:ascii="Calibri" w:eastAsia="SimSun" w:hAnsi="Calibri" w:cs="Times New Roman"/>
    </w:rPr>
  </w:style>
  <w:style w:type="paragraph" w:styleId="NormalWeb">
    <w:name w:val="Normal (Web)"/>
    <w:basedOn w:val="Normal"/>
    <w:uiPriority w:val="99"/>
    <w:semiHidden/>
    <w:rsid w:val="006E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E33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0404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851</TotalTime>
  <Pages>86</Pages>
  <Words>21503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оқу жылындағы баланың жеке даму картасы</dc:title>
  <dc:subject/>
  <dc:creator>Administrator</dc:creator>
  <cp:keywords/>
  <dc:description/>
  <cp:lastModifiedBy>BEST</cp:lastModifiedBy>
  <cp:revision>128</cp:revision>
  <dcterms:created xsi:type="dcterms:W3CDTF">2023-12-27T11:16:00Z</dcterms:created>
  <dcterms:modified xsi:type="dcterms:W3CDTF">2023-12-29T09:16:00Z</dcterms:modified>
</cp:coreProperties>
</file>